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BE" w:rsidRDefault="005F57BE" w:rsidP="005F57BE"/>
    <w:p w:rsidR="005F57BE" w:rsidRDefault="005F57BE" w:rsidP="005F57BE">
      <w:bookmarkStart w:id="0" w:name="BookmarkStart"/>
      <w:bookmarkEnd w:id="0"/>
    </w:p>
    <w:p w:rsidR="005F57BE" w:rsidRDefault="00650AA7" w:rsidP="005F57BE">
      <w:r w:rsidRPr="00DF782C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44AE6EC" wp14:editId="7889E2F1">
            <wp:simplePos x="0" y="0"/>
            <wp:positionH relativeFrom="column">
              <wp:posOffset>5428615</wp:posOffset>
            </wp:positionH>
            <wp:positionV relativeFrom="paragraph">
              <wp:posOffset>34290</wp:posOffset>
            </wp:positionV>
            <wp:extent cx="1040130" cy="719455"/>
            <wp:effectExtent l="0" t="0" r="7620" b="4445"/>
            <wp:wrapNone/>
            <wp:docPr id="13" name="Grafik 13" descr="Kreisjugendring Weilheim-Schong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isjugendring Weilheim-Schong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57BE" w:rsidRDefault="005F57BE" w:rsidP="005F57BE">
      <w:r>
        <w:rPr>
          <w:noProof/>
        </w:rPr>
        <mc:AlternateContent>
          <mc:Choice Requires="wps">
            <w:drawing>
              <wp:anchor distT="0" distB="0" distL="288290" distR="114300" simplePos="0" relativeHeight="251662336" behindDoc="0" locked="1" layoutInCell="1" allowOverlap="1" wp14:anchorId="75507D35" wp14:editId="2BE062C6">
                <wp:simplePos x="0" y="0"/>
                <wp:positionH relativeFrom="column">
                  <wp:posOffset>5363845</wp:posOffset>
                </wp:positionH>
                <wp:positionV relativeFrom="page">
                  <wp:posOffset>7058025</wp:posOffset>
                </wp:positionV>
                <wp:extent cx="1259840" cy="3185160"/>
                <wp:effectExtent l="0" t="0" r="0" b="0"/>
                <wp:wrapSquare wrapText="bothSides"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18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AA7" w:rsidRDefault="00650AA7" w:rsidP="005F57BE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Geschäftsstelle</w:t>
                            </w:r>
                          </w:p>
                          <w:p w:rsidR="00650AA7" w:rsidRDefault="00650AA7" w:rsidP="005F57BE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F57BE" w:rsidRDefault="005F57BE" w:rsidP="005F57BE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:rsidR="005F57BE" w:rsidRDefault="00650AA7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info@kjr-wm-sog.de</w:t>
                            </w:r>
                          </w:p>
                          <w:p w:rsidR="005F57BE" w:rsidRDefault="005F57BE" w:rsidP="005F57BE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Internet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5F57BE" w:rsidRDefault="005F57BE" w:rsidP="005F57B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www.</w:t>
                            </w:r>
                            <w:r w:rsidR="00650AA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kjr-wm-sog.de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Öffnungszeiten:</w:t>
                            </w:r>
                          </w:p>
                          <w:p w:rsidR="00650AA7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Montag </w:t>
                            </w:r>
                          </w:p>
                          <w:p w:rsidR="005F57BE" w:rsidRDefault="00650AA7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13</w:t>
                            </w:r>
                            <w:r w:rsidR="005F57BE">
                              <w:rPr>
                                <w:rFonts w:ascii="Tahoma" w:hAnsi="Tahoma" w:cs="Tahoma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30 - 16</w:t>
                            </w:r>
                            <w:r w:rsidR="005F57BE">
                              <w:rPr>
                                <w:rFonts w:ascii="Tahoma" w:hAnsi="Tahoma" w:cs="Tahoma"/>
                                <w:sz w:val="16"/>
                              </w:rPr>
                              <w:t>:00 Uhr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Dienstag</w:t>
                            </w:r>
                          </w:p>
                          <w:p w:rsidR="005F57BE" w:rsidRDefault="00650AA7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08:30</w:t>
                            </w:r>
                            <w:r w:rsidR="005F57BE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- 1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</w:t>
                            </w:r>
                            <w:r w:rsidR="005F57BE">
                              <w:rPr>
                                <w:rFonts w:ascii="Tahoma" w:hAnsi="Tahoma" w:cs="Tahoma"/>
                                <w:sz w:val="16"/>
                              </w:rPr>
                              <w:t>:00 Uhr</w:t>
                            </w:r>
                          </w:p>
                          <w:p w:rsidR="00650AA7" w:rsidRDefault="00650AA7" w:rsidP="00650AA7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Donnerstag</w:t>
                            </w:r>
                          </w:p>
                          <w:p w:rsidR="00650AA7" w:rsidRDefault="00650AA7" w:rsidP="00650AA7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13:30 - 17:00 Uhr</w:t>
                            </w:r>
                          </w:p>
                          <w:p w:rsidR="00650AA7" w:rsidRDefault="00650AA7" w:rsidP="00650AA7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Freitag</w:t>
                            </w:r>
                          </w:p>
                          <w:p w:rsidR="00650AA7" w:rsidRDefault="00650AA7" w:rsidP="00650AA7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08:30 - 12:00 Uhr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br/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sowie nach 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Vereinbarung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22.35pt;margin-top:555.75pt;width:99.2pt;height:250.8pt;z-index:251662336;visibility:visible;mso-wrap-style:square;mso-width-percent:0;mso-height-percent:0;mso-wrap-distance-left:22.7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iVtgIAALs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" filled="f" stroked="f">
                <v:textbox>
                  <w:txbxContent>
                    <w:p w:rsidR="00650AA7" w:rsidRDefault="00650AA7" w:rsidP="005F57BE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Geschäftsstelle</w:t>
                      </w:r>
                    </w:p>
                    <w:p w:rsidR="00650AA7" w:rsidRDefault="00650AA7" w:rsidP="005F57BE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:rsidR="005F57BE" w:rsidRDefault="005F57BE" w:rsidP="005F57BE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E-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</w:rPr>
                        <w:t>Mail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:rsidR="005F57BE" w:rsidRDefault="00650AA7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info@kjr-wm-sog.de</w:t>
                      </w:r>
                    </w:p>
                    <w:p w:rsidR="005F57BE" w:rsidRDefault="005F57BE" w:rsidP="005F57BE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</w:rPr>
                        <w:t>Internet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5F57BE" w:rsidRDefault="005F57BE" w:rsidP="005F57B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www.</w:t>
                      </w:r>
                      <w:r w:rsidR="00650AA7">
                        <w:rPr>
                          <w:rFonts w:ascii="Tahoma" w:hAnsi="Tahoma" w:cs="Tahoma"/>
                          <w:sz w:val="16"/>
                          <w:szCs w:val="16"/>
                        </w:rPr>
                        <w:t>kjr-wm-sog.de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</w:rPr>
                        <w:t>Öffnungszeiten:</w:t>
                      </w:r>
                    </w:p>
                    <w:p w:rsidR="00650AA7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Montag </w:t>
                      </w:r>
                    </w:p>
                    <w:p w:rsidR="005F57BE" w:rsidRDefault="00650AA7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13</w:t>
                      </w:r>
                      <w:r w:rsidR="005F57BE">
                        <w:rPr>
                          <w:rFonts w:ascii="Tahoma" w:hAnsi="Tahoma" w:cs="Tahoma"/>
                          <w:sz w:val="16"/>
                        </w:rPr>
                        <w:t>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30 - 16</w:t>
                      </w:r>
                      <w:r w:rsidR="005F57BE">
                        <w:rPr>
                          <w:rFonts w:ascii="Tahoma" w:hAnsi="Tahoma" w:cs="Tahoma"/>
                          <w:sz w:val="16"/>
                        </w:rPr>
                        <w:t>:00 Uhr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Dienstag</w:t>
                      </w:r>
                    </w:p>
                    <w:p w:rsidR="005F57BE" w:rsidRDefault="00650AA7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08:30</w:t>
                      </w:r>
                      <w:r w:rsidR="005F57BE">
                        <w:rPr>
                          <w:rFonts w:ascii="Tahoma" w:hAnsi="Tahoma" w:cs="Tahoma"/>
                          <w:sz w:val="16"/>
                        </w:rPr>
                        <w:t xml:space="preserve"> - 1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2</w:t>
                      </w:r>
                      <w:r w:rsidR="005F57BE">
                        <w:rPr>
                          <w:rFonts w:ascii="Tahoma" w:hAnsi="Tahoma" w:cs="Tahoma"/>
                          <w:sz w:val="16"/>
                        </w:rPr>
                        <w:t>:00 Uhr</w:t>
                      </w:r>
                    </w:p>
                    <w:p w:rsidR="00650AA7" w:rsidRDefault="00650AA7" w:rsidP="00650AA7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Donnerstag</w:t>
                      </w:r>
                    </w:p>
                    <w:p w:rsidR="00650AA7" w:rsidRDefault="00650AA7" w:rsidP="00650AA7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13:30 - 17:00 Uhr</w:t>
                      </w:r>
                    </w:p>
                    <w:p w:rsidR="00650AA7" w:rsidRDefault="00650AA7" w:rsidP="00650AA7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Freitag</w:t>
                      </w:r>
                    </w:p>
                    <w:p w:rsidR="00650AA7" w:rsidRDefault="00650AA7" w:rsidP="00650AA7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08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:30 - 1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:00 Uhr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br/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sowie nach 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Vereinbarung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88290" distR="114300" simplePos="0" relativeHeight="251660288" behindDoc="0" locked="1" layoutInCell="1" allowOverlap="1" wp14:anchorId="5A3A1DF8" wp14:editId="029C9D59">
                <wp:simplePos x="0" y="0"/>
                <wp:positionH relativeFrom="column">
                  <wp:posOffset>-85090</wp:posOffset>
                </wp:positionH>
                <wp:positionV relativeFrom="paragraph">
                  <wp:posOffset>70485</wp:posOffset>
                </wp:positionV>
                <wp:extent cx="4319905" cy="252095"/>
                <wp:effectExtent l="0" t="0" r="0" b="0"/>
                <wp:wrapSquare wrapText="bothSides"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7BE" w:rsidRPr="0057387D" w:rsidRDefault="00650AA7" w:rsidP="005F57BE">
                            <w:pPr>
                              <w:spacing w:after="40"/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Kreisjugendring Weilheim-Schongau</w:t>
                            </w:r>
                            <w:r w:rsidR="005F57BE">
                              <w:rPr>
                                <w:rFonts w:cs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</w:rPr>
                              <w:t>Pütrichstraße 5,</w:t>
                            </w:r>
                            <w:r w:rsidR="005F57BE">
                              <w:rPr>
                                <w:rFonts w:cs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</w:rPr>
                              <w:t>82362</w:t>
                            </w:r>
                            <w:r w:rsidR="005F57BE" w:rsidRPr="0057387D">
                              <w:rPr>
                                <w:rFonts w:cs="Arial"/>
                                <w:sz w:val="14"/>
                              </w:rPr>
                              <w:t xml:space="preserve"> Weilheim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-6.7pt;margin-top:5.55pt;width:340.15pt;height:19.85pt;z-index:251660288;visibility:visible;mso-wrap-style:square;mso-width-percent:0;mso-height-percent:0;mso-wrap-distance-left:22.7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qO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" filled="f" stroked="f">
                <v:textbox>
                  <w:txbxContent>
                    <w:p w:rsidR="005F57BE" w:rsidRPr="0057387D" w:rsidRDefault="00650AA7" w:rsidP="005F57BE">
                      <w:pPr>
                        <w:spacing w:after="40"/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Kreisjugendring Weilheim-Schongau</w:t>
                      </w:r>
                      <w:r w:rsidR="005F57BE">
                        <w:rPr>
                          <w:rFonts w:cs="Arial"/>
                          <w:sz w:val="14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</w:rPr>
                        <w:t>Pütrichstraße 5,</w:t>
                      </w:r>
                      <w:r w:rsidR="005F57BE">
                        <w:rPr>
                          <w:rFonts w:cs="Arial"/>
                          <w:sz w:val="14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</w:rPr>
                        <w:t>82362</w:t>
                      </w:r>
                      <w:r w:rsidR="005F57BE" w:rsidRPr="0057387D">
                        <w:rPr>
                          <w:rFonts w:cs="Arial"/>
                          <w:sz w:val="14"/>
                        </w:rPr>
                        <w:t xml:space="preserve"> Weilheim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88290" distR="114300" simplePos="0" relativeHeight="251659264" behindDoc="0" locked="1" layoutInCell="1" allowOverlap="1" wp14:anchorId="4D4D022C" wp14:editId="1E593D96">
                <wp:simplePos x="0" y="0"/>
                <wp:positionH relativeFrom="column">
                  <wp:posOffset>5363845</wp:posOffset>
                </wp:positionH>
                <wp:positionV relativeFrom="page">
                  <wp:posOffset>1667510</wp:posOffset>
                </wp:positionV>
                <wp:extent cx="1259840" cy="5390515"/>
                <wp:effectExtent l="0" t="0" r="0" b="0"/>
                <wp:wrapSquare wrapText="bothSides"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</w:p>
                          <w:p w:rsidR="005F57BE" w:rsidRDefault="00650AA7" w:rsidP="005F57BE">
                            <w:pPr>
                              <w:spacing w:after="40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Kreisjugendring Weilheim-Schongau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Pütrichstraße </w:t>
                            </w:r>
                            <w:r w:rsidR="00650AA7">
                              <w:rPr>
                                <w:rFonts w:ascii="Tahoma" w:hAnsi="Tahoma" w:cs="Tahoma"/>
                                <w:sz w:val="16"/>
                              </w:rPr>
                              <w:t>5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82362 Weilheim i. OB</w:t>
                            </w: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F57BE" w:rsidRDefault="005F57BE" w:rsidP="005F57BE">
                            <w:pPr>
                              <w:spacing w:after="4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F57BE" w:rsidRDefault="005F57BE" w:rsidP="005F57BE">
                            <w:pPr>
                              <w:spacing w:after="6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Ihre Ansprechpartner:</w:t>
                            </w:r>
                          </w:p>
                          <w:p w:rsidR="005F57BE" w:rsidRDefault="00650AA7" w:rsidP="005F57BE">
                            <w:pPr>
                              <w:spacing w:after="6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Herbert Haseitl</w:t>
                            </w:r>
                          </w:p>
                          <w:p w:rsidR="005F57BE" w:rsidRDefault="005F57BE" w:rsidP="005F57BE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Zimmer Nr.: 210 </w:t>
                            </w:r>
                          </w:p>
                          <w:p w:rsidR="005F57BE" w:rsidRPr="00650AA7" w:rsidRDefault="005F57BE" w:rsidP="005F57BE">
                            <w:pPr>
                              <w:rPr>
                                <w:rFonts w:ascii="Tahoma" w:hAnsi="Tahoma" w:cs="Tahoma"/>
                                <w:sz w:val="16"/>
                                <w:lang w:val="en-US"/>
                              </w:rPr>
                            </w:pPr>
                            <w:r w:rsidRPr="00650AA7">
                              <w:rPr>
                                <w:rFonts w:ascii="Tahoma" w:hAnsi="Tahoma" w:cs="Tahoma"/>
                                <w:sz w:val="16"/>
                                <w:lang w:val="en-US"/>
                              </w:rPr>
                              <w:t xml:space="preserve">Tel.: (0881) </w:t>
                            </w:r>
                            <w:r w:rsidR="00650AA7" w:rsidRPr="00650AA7">
                              <w:rPr>
                                <w:rFonts w:ascii="Tahoma" w:hAnsi="Tahoma" w:cs="Tahoma"/>
                                <w:sz w:val="16"/>
                                <w:lang w:val="en-US"/>
                              </w:rPr>
                              <w:t>3183</w:t>
                            </w:r>
                            <w:r w:rsidRPr="00650AA7">
                              <w:rPr>
                                <w:rFonts w:ascii="Tahoma" w:hAnsi="Tahoma" w:cs="Tahoma"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5F57BE" w:rsidRDefault="005F57BE" w:rsidP="005F57BE">
                            <w:pP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Fax: (0881) 6</w:t>
                            </w:r>
                            <w:r w:rsidR="00650AA7"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37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-</w:t>
                            </w:r>
                            <w:r w:rsidR="00650AA7"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413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5F57BE" w:rsidRDefault="00650AA7" w:rsidP="005F57BE">
                            <w:pP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h.haseitl@kjr-wm-s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ahoma" w:hAnsi="Tahoma" w:cs="Tahoma"/>
                                <w:sz w:val="16"/>
                                <w:lang w:val="fr-FR"/>
                              </w:rPr>
                              <w:t>og.de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422.35pt;margin-top:131.3pt;width:99.2pt;height:424.45pt;z-index:251659264;visibility:visible;mso-wrap-style:square;mso-width-percent:0;mso-height-percent:0;mso-wrap-distance-left:22.7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D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" filled="f" stroked="f">
                <v:textbox>
                  <w:txbxContent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</w:p>
                    <w:p w:rsidR="005F57BE" w:rsidRDefault="00650AA7" w:rsidP="005F57BE">
                      <w:pPr>
                        <w:spacing w:after="40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</w:rPr>
                        <w:t>Kreisjugendring Weilheim-Schongau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Pütrichstraße </w:t>
                      </w:r>
                      <w:r w:rsidR="00650AA7">
                        <w:rPr>
                          <w:rFonts w:ascii="Tahoma" w:hAnsi="Tahoma" w:cs="Tahoma"/>
                          <w:sz w:val="16"/>
                        </w:rPr>
                        <w:t>5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82362 Weilheim i. OB</w:t>
                      </w: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F57BE" w:rsidRDefault="005F57BE" w:rsidP="005F57BE">
                      <w:pPr>
                        <w:spacing w:after="40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F57BE" w:rsidRDefault="005F57BE" w:rsidP="005F57BE">
                      <w:pPr>
                        <w:spacing w:after="6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Ihre Ansprechpartner:</w:t>
                      </w:r>
                    </w:p>
                    <w:p w:rsidR="005F57BE" w:rsidRDefault="00650AA7" w:rsidP="005F57BE">
                      <w:pPr>
                        <w:spacing w:after="60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Herbert Haseitl</w:t>
                      </w:r>
                    </w:p>
                    <w:p w:rsidR="005F57BE" w:rsidRDefault="005F57BE" w:rsidP="005F57BE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Zimmer Nr.: 210 </w:t>
                      </w:r>
                    </w:p>
                    <w:p w:rsidR="005F57BE" w:rsidRPr="00650AA7" w:rsidRDefault="005F57BE" w:rsidP="005F57BE">
                      <w:pPr>
                        <w:rPr>
                          <w:rFonts w:ascii="Tahoma" w:hAnsi="Tahoma" w:cs="Tahoma"/>
                          <w:sz w:val="16"/>
                          <w:lang w:val="en-US"/>
                        </w:rPr>
                      </w:pPr>
                      <w:r w:rsidRPr="00650AA7">
                        <w:rPr>
                          <w:rFonts w:ascii="Tahoma" w:hAnsi="Tahoma" w:cs="Tahoma"/>
                          <w:sz w:val="16"/>
                          <w:lang w:val="en-US"/>
                        </w:rPr>
                        <w:t xml:space="preserve">Tel.: (0881) </w:t>
                      </w:r>
                      <w:r w:rsidR="00650AA7" w:rsidRPr="00650AA7">
                        <w:rPr>
                          <w:rFonts w:ascii="Tahoma" w:hAnsi="Tahoma" w:cs="Tahoma"/>
                          <w:sz w:val="16"/>
                          <w:lang w:val="en-US"/>
                        </w:rPr>
                        <w:t>3183</w:t>
                      </w:r>
                      <w:r w:rsidRPr="00650AA7">
                        <w:rPr>
                          <w:rFonts w:ascii="Tahoma" w:hAnsi="Tahoma" w:cs="Tahoma"/>
                          <w:sz w:val="16"/>
                          <w:lang w:val="en-US"/>
                        </w:rPr>
                        <w:t xml:space="preserve"> </w:t>
                      </w:r>
                    </w:p>
                    <w:p w:rsidR="005F57BE" w:rsidRDefault="005F57BE" w:rsidP="005F57BE">
                      <w:pPr>
                        <w:rPr>
                          <w:rFonts w:ascii="Tahoma" w:hAnsi="Tahoma" w:cs="Tahoma"/>
                          <w:sz w:val="16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lang w:val="fr-FR"/>
                        </w:rPr>
                        <w:t>Fax: (0881) 6</w:t>
                      </w:r>
                      <w:r w:rsidR="00650AA7">
                        <w:rPr>
                          <w:rFonts w:ascii="Tahoma" w:hAnsi="Tahoma" w:cs="Tahoma"/>
                          <w:sz w:val="16"/>
                          <w:lang w:val="fr-FR"/>
                        </w:rPr>
                        <w:t>37</w:t>
                      </w:r>
                      <w:r>
                        <w:rPr>
                          <w:rFonts w:ascii="Tahoma" w:hAnsi="Tahoma" w:cs="Tahoma"/>
                          <w:sz w:val="16"/>
                          <w:lang w:val="fr-FR"/>
                        </w:rPr>
                        <w:t>-</w:t>
                      </w:r>
                      <w:r w:rsidR="00650AA7">
                        <w:rPr>
                          <w:rFonts w:ascii="Tahoma" w:hAnsi="Tahoma" w:cs="Tahoma"/>
                          <w:sz w:val="16"/>
                          <w:lang w:val="fr-FR"/>
                        </w:rPr>
                        <w:t>413</w:t>
                      </w:r>
                      <w:r>
                        <w:rPr>
                          <w:rFonts w:ascii="Tahoma" w:hAnsi="Tahoma" w:cs="Tahoma"/>
                          <w:sz w:val="16"/>
                          <w:lang w:val="fr-FR"/>
                        </w:rPr>
                        <w:t xml:space="preserve"> </w:t>
                      </w:r>
                    </w:p>
                    <w:p w:rsidR="005F57BE" w:rsidRDefault="00650AA7" w:rsidP="005F57BE">
                      <w:pPr>
                        <w:rPr>
                          <w:rFonts w:ascii="Tahoma" w:hAnsi="Tahoma" w:cs="Tahoma"/>
                          <w:sz w:val="16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lang w:val="fr-FR"/>
                        </w:rPr>
                        <w:t>h.haseitl@kjr-wm-sog.de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5F57BE" w:rsidRDefault="005F57BE" w:rsidP="005F57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67AD" wp14:editId="6B423CEC">
                <wp:simplePos x="0" y="0"/>
                <wp:positionH relativeFrom="margin">
                  <wp:posOffset>14605</wp:posOffset>
                </wp:positionH>
                <wp:positionV relativeFrom="margin">
                  <wp:posOffset>756285</wp:posOffset>
                </wp:positionV>
                <wp:extent cx="2571750" cy="0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15pt,59.55pt" to="203.6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//EQIAACk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" strokeweight=".5pt">
                <w10:wrap anchorx="margin" anchory="margin"/>
              </v:line>
            </w:pict>
          </mc:Fallback>
        </mc:AlternateContent>
      </w:r>
    </w:p>
    <w:p w:rsidR="005F57BE" w:rsidRPr="0057387D" w:rsidRDefault="00650AA7" w:rsidP="005F57BE">
      <w:r>
        <w:t>Kreisjugendring Weilheim-Schongau</w:t>
      </w:r>
    </w:p>
    <w:p w:rsidR="005F57BE" w:rsidRPr="0057387D" w:rsidRDefault="00650AA7" w:rsidP="005F57BE">
      <w:r>
        <w:t>Herbert Haseitl</w:t>
      </w:r>
    </w:p>
    <w:p w:rsidR="005F57BE" w:rsidRPr="0057387D" w:rsidRDefault="005F57BE" w:rsidP="005F57BE">
      <w:r w:rsidRPr="0057387D">
        <w:t xml:space="preserve">Pütrichstr. </w:t>
      </w:r>
      <w:r w:rsidR="00650AA7">
        <w:t>8</w:t>
      </w:r>
      <w:r w:rsidRPr="0057387D">
        <w:t xml:space="preserve"> </w:t>
      </w:r>
    </w:p>
    <w:p w:rsidR="005F57BE" w:rsidRPr="0057387D" w:rsidRDefault="005F57BE" w:rsidP="005F57BE">
      <w:r w:rsidRPr="0057387D">
        <w:t>82362 Weilheim</w:t>
      </w:r>
      <w:r>
        <w:t xml:space="preserve"> </w:t>
      </w:r>
    </w:p>
    <w:p w:rsidR="005F57BE" w:rsidRDefault="005F57BE" w:rsidP="005F57BE">
      <w:pPr>
        <w:rPr>
          <w:b/>
        </w:rPr>
      </w:pPr>
    </w:p>
    <w:p w:rsidR="005F57BE" w:rsidRPr="00027907" w:rsidRDefault="005F57BE" w:rsidP="005F57BE">
      <w:pPr>
        <w:rPr>
          <w:b/>
        </w:rPr>
      </w:pPr>
      <w:r>
        <w:tab/>
      </w:r>
      <w:r w:rsidRPr="00027907">
        <w:rPr>
          <w:b/>
        </w:rPr>
        <w:t xml:space="preserve">Email:  </w:t>
      </w:r>
      <w:r w:rsidR="00650AA7" w:rsidRPr="00027907">
        <w:rPr>
          <w:b/>
        </w:rPr>
        <w:t>info</w:t>
      </w:r>
      <w:r w:rsidRPr="00027907">
        <w:rPr>
          <w:b/>
        </w:rPr>
        <w:t>@</w:t>
      </w:r>
      <w:r w:rsidR="00650AA7" w:rsidRPr="00027907">
        <w:rPr>
          <w:b/>
        </w:rPr>
        <w:t>kjr-wm-sog.de</w:t>
      </w:r>
      <w:r w:rsidRPr="00027907">
        <w:rPr>
          <w:b/>
        </w:rPr>
        <w:t xml:space="preserve"> </w:t>
      </w:r>
    </w:p>
    <w:p w:rsidR="005F57BE" w:rsidRPr="00FA78C5" w:rsidRDefault="005F57BE" w:rsidP="005F57BE">
      <w:pPr>
        <w:ind w:firstLine="709"/>
        <w:rPr>
          <w:b/>
        </w:rPr>
      </w:pPr>
      <w:r w:rsidRPr="00FA78C5">
        <w:rPr>
          <w:b/>
        </w:rPr>
        <w:t xml:space="preserve">Fax: </w:t>
      </w:r>
      <w:r>
        <w:rPr>
          <w:b/>
        </w:rPr>
        <w:tab/>
        <w:t xml:space="preserve">  </w:t>
      </w:r>
      <w:r w:rsidRPr="00FA78C5">
        <w:rPr>
          <w:b/>
        </w:rPr>
        <w:t>0881/</w:t>
      </w:r>
      <w:r w:rsidR="00650AA7">
        <w:rPr>
          <w:b/>
        </w:rPr>
        <w:t>637-413</w:t>
      </w:r>
      <w:r>
        <w:rPr>
          <w:b/>
        </w:rPr>
        <w:t xml:space="preserve"> </w:t>
      </w:r>
    </w:p>
    <w:p w:rsidR="00DA3E22" w:rsidRPr="00650AA7" w:rsidRDefault="00DA3E22" w:rsidP="005F57BE">
      <w:pPr>
        <w:rPr>
          <w:b/>
        </w:rPr>
      </w:pPr>
    </w:p>
    <w:p w:rsidR="005F57BE" w:rsidRDefault="005F57BE" w:rsidP="005F57BE">
      <w:r>
        <w:rPr>
          <w:b/>
          <w:sz w:val="40"/>
          <w:szCs w:val="40"/>
        </w:rPr>
        <w:t>Rückmeldebogen</w:t>
      </w:r>
      <w:r>
        <w:t xml:space="preserve"> </w:t>
      </w:r>
    </w:p>
    <w:p w:rsidR="005F57BE" w:rsidRDefault="005F57BE" w:rsidP="005F57BE">
      <w:pPr>
        <w:rPr>
          <w:b/>
          <w:sz w:val="40"/>
          <w:szCs w:val="44"/>
        </w:rPr>
      </w:pPr>
      <w:r>
        <w:rPr>
          <w:b/>
          <w:sz w:val="40"/>
          <w:szCs w:val="44"/>
        </w:rPr>
        <w:t xml:space="preserve">Einrichtung eines Wahllokals U18-Wahl </w:t>
      </w:r>
    </w:p>
    <w:p w:rsidR="005F57BE" w:rsidRDefault="005F57BE" w:rsidP="005F57BE">
      <w:pPr>
        <w:jc w:val="center"/>
        <w:rPr>
          <w:rFonts w:cs="Arial"/>
          <w:b/>
          <w:sz w:val="28"/>
          <w:szCs w:val="28"/>
          <w:u w:val="single"/>
        </w:rPr>
      </w:pPr>
    </w:p>
    <w:p w:rsidR="00DA3E22" w:rsidRDefault="00DA3E22" w:rsidP="005F57BE">
      <w:pPr>
        <w:jc w:val="center"/>
        <w:rPr>
          <w:rFonts w:cs="Arial"/>
          <w:b/>
          <w:sz w:val="28"/>
          <w:szCs w:val="28"/>
          <w:u w:val="single"/>
        </w:rPr>
      </w:pPr>
    </w:p>
    <w:p w:rsidR="005F57BE" w:rsidRDefault="005F57BE" w:rsidP="005F57BE">
      <w:pPr>
        <w:jc w:val="center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 xml:space="preserve">bitte bis spätestens </w:t>
      </w:r>
      <w:r>
        <w:rPr>
          <w:rFonts w:cs="Arial"/>
          <w:b/>
          <w:i/>
          <w:sz w:val="28"/>
          <w:szCs w:val="28"/>
          <w:highlight w:val="yellow"/>
          <w:u w:val="single"/>
        </w:rPr>
        <w:t>10</w:t>
      </w:r>
      <w:r w:rsidRPr="008B4557">
        <w:rPr>
          <w:rFonts w:cs="Arial"/>
          <w:b/>
          <w:i/>
          <w:sz w:val="28"/>
          <w:szCs w:val="28"/>
          <w:highlight w:val="yellow"/>
          <w:u w:val="single"/>
        </w:rPr>
        <w:t xml:space="preserve">. Februar </w:t>
      </w:r>
      <w:r>
        <w:rPr>
          <w:rFonts w:cs="Arial"/>
          <w:b/>
          <w:i/>
          <w:sz w:val="28"/>
          <w:szCs w:val="28"/>
          <w:highlight w:val="yellow"/>
          <w:u w:val="single"/>
        </w:rPr>
        <w:t>2020</w:t>
      </w:r>
      <w:r>
        <w:rPr>
          <w:rFonts w:cs="Arial"/>
          <w:b/>
          <w:i/>
          <w:sz w:val="28"/>
          <w:szCs w:val="28"/>
          <w:u w:val="single"/>
        </w:rPr>
        <w:t xml:space="preserve"> zurücksenden</w:t>
      </w:r>
    </w:p>
    <w:p w:rsidR="005F57BE" w:rsidRPr="004F5F15" w:rsidRDefault="005F57BE" w:rsidP="005F57BE">
      <w:pPr>
        <w:rPr>
          <w:rFonts w:cs="Arial"/>
          <w:szCs w:val="16"/>
        </w:rPr>
      </w:pPr>
    </w:p>
    <w:p w:rsidR="005F57BE" w:rsidRPr="00FA78C5" w:rsidRDefault="003347B6" w:rsidP="005F57BE">
      <w:pPr>
        <w:pStyle w:val="Listenabsatz"/>
        <w:ind w:left="795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3386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7BE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 </w:t>
      </w:r>
      <w:r w:rsidR="005F57BE" w:rsidRPr="00FA78C5">
        <w:rPr>
          <w:rFonts w:cs="Arial"/>
          <w:szCs w:val="16"/>
        </w:rPr>
        <w:t>Wahl der Landrätin/des Landrat</w:t>
      </w:r>
      <w:r w:rsidR="005F57BE">
        <w:rPr>
          <w:rFonts w:cs="Arial"/>
          <w:szCs w:val="16"/>
        </w:rPr>
        <w:t>e</w:t>
      </w:r>
      <w:r w:rsidR="005F57BE" w:rsidRPr="00FA78C5">
        <w:rPr>
          <w:rFonts w:cs="Arial"/>
          <w:szCs w:val="16"/>
        </w:rPr>
        <w:t xml:space="preserve">s </w:t>
      </w:r>
    </w:p>
    <w:p w:rsidR="005F57BE" w:rsidRDefault="003347B6" w:rsidP="005F57BE">
      <w:pPr>
        <w:pStyle w:val="Listenabsatz"/>
        <w:ind w:left="1778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109084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19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Wir benötigen Wahlzettel </w:t>
      </w:r>
    </w:p>
    <w:p w:rsidR="005F57BE" w:rsidRPr="004F5F15" w:rsidRDefault="003347B6" w:rsidP="005F57BE">
      <w:pPr>
        <w:pStyle w:val="Listenabsatz"/>
        <w:ind w:left="1778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166676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19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Wir drucken die Wahlzettel selbst </w:t>
      </w:r>
    </w:p>
    <w:p w:rsidR="005F57BE" w:rsidRDefault="005F57BE" w:rsidP="00DA3E22">
      <w:pPr>
        <w:spacing w:before="120" w:after="120"/>
        <w:rPr>
          <w:rFonts w:cs="Arial"/>
          <w:szCs w:val="16"/>
          <w:u w:val="single"/>
        </w:rPr>
      </w:pPr>
      <w:r w:rsidRPr="00DA3E22">
        <w:rPr>
          <w:rFonts w:cs="Arial"/>
          <w:szCs w:val="16"/>
          <w:u w:val="single"/>
        </w:rPr>
        <w:t xml:space="preserve">und/oder </w:t>
      </w:r>
    </w:p>
    <w:p w:rsidR="005F57BE" w:rsidRPr="00FA78C5" w:rsidRDefault="003347B6" w:rsidP="005F57BE">
      <w:pPr>
        <w:pStyle w:val="Listenabsatz"/>
        <w:ind w:left="795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21305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7BE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 </w:t>
      </w:r>
      <w:r w:rsidR="005F57BE" w:rsidRPr="00FA78C5">
        <w:rPr>
          <w:rFonts w:cs="Arial"/>
          <w:szCs w:val="16"/>
        </w:rPr>
        <w:t xml:space="preserve">Wahl der Bürgermeisterin/des Bürgermeisters </w:t>
      </w:r>
    </w:p>
    <w:p w:rsidR="005F57BE" w:rsidRDefault="003347B6" w:rsidP="005F57BE">
      <w:pPr>
        <w:pStyle w:val="Listenabsatz"/>
        <w:ind w:left="1778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19831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7BE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Wir benötigen Wahlzettel </w:t>
      </w:r>
    </w:p>
    <w:p w:rsidR="005F57BE" w:rsidRDefault="003347B6" w:rsidP="005F57BE">
      <w:pPr>
        <w:pStyle w:val="Listenabsatz"/>
        <w:ind w:left="1778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63286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7BE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Wir drucken die Wahlzettel selbst </w:t>
      </w:r>
    </w:p>
    <w:p w:rsidR="005F57BE" w:rsidRPr="004F5F15" w:rsidRDefault="005F57BE" w:rsidP="005F57BE">
      <w:pPr>
        <w:pStyle w:val="Listenabsatz"/>
        <w:ind w:left="1778"/>
        <w:rPr>
          <w:rFonts w:cs="Arial"/>
          <w:szCs w:val="16"/>
        </w:rPr>
      </w:pPr>
    </w:p>
    <w:p w:rsidR="005F57BE" w:rsidRPr="00FA78C5" w:rsidRDefault="003347B6" w:rsidP="005F57BE">
      <w:pPr>
        <w:pStyle w:val="Listenabsatz"/>
        <w:ind w:left="795"/>
        <w:rPr>
          <w:rFonts w:cs="Arial"/>
          <w:szCs w:val="16"/>
        </w:rPr>
      </w:pPr>
      <w:sdt>
        <w:sdtPr>
          <w:rPr>
            <w:rFonts w:cs="Arial"/>
            <w:szCs w:val="16"/>
          </w:rPr>
          <w:id w:val="-195548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7BE">
            <w:rPr>
              <w:rFonts w:ascii="MS Gothic" w:eastAsia="MS Gothic" w:hAnsi="MS Gothic" w:cs="Arial" w:hint="eastAsia"/>
              <w:szCs w:val="16"/>
            </w:rPr>
            <w:t>☐</w:t>
          </w:r>
        </w:sdtContent>
      </w:sdt>
      <w:r w:rsidR="005F57BE">
        <w:rPr>
          <w:rFonts w:cs="Arial"/>
          <w:szCs w:val="16"/>
        </w:rPr>
        <w:t xml:space="preserve"> Wir</w:t>
      </w:r>
      <w:r w:rsidR="005F57BE" w:rsidRPr="00FA78C5">
        <w:rPr>
          <w:rFonts w:cs="Arial"/>
          <w:szCs w:val="16"/>
        </w:rPr>
        <w:t xml:space="preserve"> benötige</w:t>
      </w:r>
      <w:r w:rsidR="005F57BE">
        <w:rPr>
          <w:rFonts w:cs="Arial"/>
          <w:szCs w:val="16"/>
        </w:rPr>
        <w:t>n</w:t>
      </w:r>
      <w:r w:rsidR="005F57BE" w:rsidRPr="00FA78C5">
        <w:rPr>
          <w:rFonts w:cs="Arial"/>
          <w:szCs w:val="16"/>
        </w:rPr>
        <w:t xml:space="preserve"> Infomaterialien, Plakate</w:t>
      </w:r>
      <w:r w:rsidR="005F57BE">
        <w:rPr>
          <w:rFonts w:cs="Arial"/>
          <w:szCs w:val="16"/>
        </w:rPr>
        <w:t>, Flyer</w:t>
      </w:r>
      <w:r w:rsidR="005F57BE" w:rsidRPr="00FA78C5">
        <w:rPr>
          <w:rFonts w:cs="Arial"/>
          <w:szCs w:val="16"/>
        </w:rPr>
        <w:t xml:space="preserve"> etc. </w:t>
      </w:r>
    </w:p>
    <w:p w:rsidR="005F57BE" w:rsidRDefault="005F57BE" w:rsidP="005F57BE">
      <w:pPr>
        <w:rPr>
          <w:rFonts w:cs="Arial"/>
          <w:szCs w:val="16"/>
        </w:rPr>
      </w:pPr>
    </w:p>
    <w:p w:rsidR="005F57BE" w:rsidRDefault="005F57BE" w:rsidP="005F57BE">
      <w:pPr>
        <w:rPr>
          <w:rFonts w:cs="Arial"/>
          <w:szCs w:val="16"/>
        </w:rPr>
      </w:pPr>
      <w:r>
        <w:rPr>
          <w:rFonts w:cs="Arial"/>
          <w:szCs w:val="16"/>
        </w:rPr>
        <w:t>Weitere Unterstützungswünsche:</w:t>
      </w:r>
      <w:r w:rsidRPr="005F57BE">
        <w:rPr>
          <w:rFonts w:cs="Arial"/>
          <w:szCs w:val="16"/>
        </w:rPr>
        <w:t xml:space="preserve"> </w:t>
      </w:r>
      <w:sdt>
        <w:sdtPr>
          <w:rPr>
            <w:rFonts w:cs="Arial"/>
            <w:szCs w:val="16"/>
          </w:rPr>
          <w:id w:val="1291168150"/>
          <w:placeholder>
            <w:docPart w:val="F71BF143F96A4A7B8BC7E8ABA5B71799"/>
          </w:placeholder>
        </w:sdtPr>
        <w:sdtEndPr/>
        <w:sdtContent>
          <w:r w:rsidR="006F432C" w:rsidRPr="00DA3E22">
            <w:rPr>
              <w:rStyle w:val="Platzhaltertext"/>
              <w:rFonts w:eastAsiaTheme="minorHAnsi"/>
              <w:szCs w:val="24"/>
            </w:rPr>
            <w:t>.</w:t>
          </w:r>
        </w:sdtContent>
      </w:sdt>
    </w:p>
    <w:p w:rsidR="00DA3E22" w:rsidRDefault="00DA3E22" w:rsidP="005F57BE">
      <w:pPr>
        <w:rPr>
          <w:rFonts w:cs="Arial"/>
          <w:szCs w:val="16"/>
        </w:rPr>
      </w:pPr>
    </w:p>
    <w:p w:rsidR="00DA3E22" w:rsidRDefault="005F57BE" w:rsidP="006F432C">
      <w:pPr>
        <w:tabs>
          <w:tab w:val="left" w:pos="3969"/>
        </w:tabs>
        <w:rPr>
          <w:b/>
          <w:color w:val="FF0000"/>
          <w:szCs w:val="16"/>
          <w:u w:val="single"/>
        </w:rPr>
      </w:pPr>
      <w:r>
        <w:rPr>
          <w:b/>
          <w:color w:val="0000FF"/>
          <w:szCs w:val="16"/>
          <w:u w:val="single"/>
        </w:rPr>
        <w:t>Standort des Wahllokals:</w:t>
      </w:r>
      <w:r w:rsidRPr="004E3057">
        <w:rPr>
          <w:szCs w:val="16"/>
        </w:rPr>
        <w:t xml:space="preserve"> </w:t>
      </w:r>
      <w:r w:rsidR="006F432C">
        <w:rPr>
          <w:sz w:val="16"/>
          <w:szCs w:val="16"/>
        </w:rPr>
        <w:tab/>
      </w:r>
      <w:r>
        <w:rPr>
          <w:b/>
          <w:color w:val="FF0000"/>
          <w:szCs w:val="16"/>
          <w:u w:val="single"/>
        </w:rPr>
        <w:t xml:space="preserve">Ansprechpartner/in: </w:t>
      </w:r>
    </w:p>
    <w:tbl>
      <w:tblPr>
        <w:tblStyle w:val="Tabellenraster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4260"/>
      </w:tblGrid>
      <w:tr w:rsidR="006F432C" w:rsidTr="006F432C">
        <w:trPr>
          <w:trHeight w:val="560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Einrichtung: </w:t>
            </w:r>
            <w:sdt>
              <w:sdtPr>
                <w:rPr>
                  <w:rStyle w:val="Seitenzahl"/>
                  <w:rFonts w:eastAsiaTheme="minorHAnsi"/>
                  <w:color w:val="808080"/>
                </w:rPr>
                <w:id w:val="-948078326"/>
                <w:placeholder>
                  <w:docPart w:val="FD2C92B404FA4C638B9F7C7A977C1B6E"/>
                </w:placeholder>
                <w:text/>
              </w:sdtPr>
              <w:sdtEndPr>
                <w:rPr>
                  <w:rStyle w:val="Seitenzahl"/>
                </w:rPr>
              </w:sdtEndPr>
              <w:sdtContent>
                <w:r w:rsidRPr="00615E88">
                  <w:rPr>
                    <w:rStyle w:val="Seitenzahl"/>
                    <w:rFonts w:eastAsiaTheme="minorHAnsi"/>
                    <w:color w:val="808080"/>
                    <w:szCs w:val="24"/>
                  </w:rPr>
                  <w:t>.</w:t>
                </w:r>
              </w:sdtContent>
            </w:sdt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Vorname, Name: </w:t>
            </w:r>
            <w:sdt>
              <w:sdtPr>
                <w:rPr>
                  <w:szCs w:val="24"/>
                </w:rPr>
                <w:id w:val="-194465441"/>
                <w:placeholder>
                  <w:docPart w:val="9FE81798086C43A19A31D97190607155"/>
                </w:placeholder>
                <w:showingPlcHdr/>
                <w:text/>
              </w:sdtPr>
              <w:sdtEndPr/>
              <w:sdtContent>
                <w:r w:rsidR="00027907"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</w:tr>
      <w:tr w:rsidR="006F432C" w:rsidTr="006F432C">
        <w:trPr>
          <w:trHeight w:val="577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6F432C">
            <w:pPr>
              <w:rPr>
                <w:b/>
                <w:color w:val="FF0000"/>
                <w:szCs w:val="16"/>
                <w:u w:val="single"/>
              </w:rPr>
            </w:pPr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Straße: </w:t>
            </w:r>
            <w:sdt>
              <w:sdtPr>
                <w:rPr>
                  <w:szCs w:val="24"/>
                </w:rPr>
                <w:id w:val="-618295083"/>
                <w:placeholder>
                  <w:docPart w:val="50B3D8CB77454470B8B623CFE3B1B2CF"/>
                </w:placeholder>
                <w:showingPlcHdr/>
                <w:text/>
              </w:sdtPr>
              <w:sdtEndPr/>
              <w:sdtContent>
                <w:r w:rsidR="00027907"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</w:tr>
      <w:tr w:rsidR="006F432C" w:rsidTr="006F432C">
        <w:trPr>
          <w:trHeight w:val="553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Straße: </w:t>
            </w:r>
            <w:sdt>
              <w:sdtPr>
                <w:rPr>
                  <w:szCs w:val="24"/>
                </w:rPr>
                <w:id w:val="-318970416"/>
                <w:placeholder>
                  <w:docPart w:val="4A974C5D972C4020BCB539BC229280D8"/>
                </w:placeholder>
                <w:showingPlcHdr/>
                <w:text/>
              </w:sdtPr>
              <w:sdtEndPr/>
              <w:sdtContent>
                <w:r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PLZ, Ort: </w:t>
            </w:r>
            <w:sdt>
              <w:sdtPr>
                <w:rPr>
                  <w:szCs w:val="24"/>
                </w:rPr>
                <w:id w:val="-1414006714"/>
                <w:placeholder>
                  <w:docPart w:val="D6D7268C9C734AA880AB60F100D2B308"/>
                </w:placeholder>
                <w:showingPlcHdr/>
                <w:text/>
              </w:sdtPr>
              <w:sdtEndPr/>
              <w:sdtContent>
                <w:r w:rsidR="00027907">
                  <w:rPr>
                    <w:szCs w:val="24"/>
                  </w:rPr>
                  <w:t>.</w:t>
                </w:r>
              </w:sdtContent>
            </w:sdt>
          </w:p>
        </w:tc>
      </w:tr>
      <w:tr w:rsidR="006F432C" w:rsidTr="006F432C">
        <w:trPr>
          <w:trHeight w:val="579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6F432C">
            <w:pPr>
              <w:rPr>
                <w:b/>
                <w:color w:val="FF0000"/>
                <w:szCs w:val="16"/>
                <w:u w:val="single"/>
              </w:rPr>
            </w:pPr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Email: </w:t>
            </w:r>
            <w:sdt>
              <w:sdtPr>
                <w:rPr>
                  <w:szCs w:val="24"/>
                </w:rPr>
                <w:id w:val="-1574655334"/>
                <w:placeholder>
                  <w:docPart w:val="08071EE461654AA692FCBE47CF23E513"/>
                </w:placeholder>
                <w:showingPlcHdr/>
                <w:text/>
              </w:sdtPr>
              <w:sdtEndPr/>
              <w:sdtContent>
                <w:r w:rsidR="00027907"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</w:tr>
      <w:tr w:rsidR="006F432C" w:rsidTr="006F432C">
        <w:trPr>
          <w:trHeight w:val="573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PLZ, Ort: </w:t>
            </w:r>
            <w:sdt>
              <w:sdtPr>
                <w:rPr>
                  <w:szCs w:val="24"/>
                </w:rPr>
                <w:id w:val="-871682320"/>
                <w:placeholder>
                  <w:docPart w:val="E2B9EBAF03A54E5EA9266D293E748B80"/>
                </w:placeholder>
                <w:showingPlcHdr/>
                <w:text/>
              </w:sdtPr>
              <w:sdtEndPr/>
              <w:sdtContent>
                <w:r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Telefon: </w:t>
            </w:r>
            <w:sdt>
              <w:sdtPr>
                <w:rPr>
                  <w:szCs w:val="24"/>
                </w:rPr>
                <w:id w:val="654732809"/>
                <w:placeholder>
                  <w:docPart w:val="FC87E409349E45D29A61AEE87504E654"/>
                </w:placeholder>
                <w:showingPlcHdr/>
                <w:text/>
              </w:sdtPr>
              <w:sdtEndPr/>
              <w:sdtContent>
                <w:r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</w:tr>
      <w:tr w:rsidR="006F432C" w:rsidTr="006F432C">
        <w:trPr>
          <w:trHeight w:val="718"/>
        </w:trPr>
        <w:tc>
          <w:tcPr>
            <w:tcW w:w="3957" w:type="dxa"/>
            <w:tcBorders>
              <w:right w:val="single" w:sz="4" w:space="0" w:color="auto"/>
            </w:tcBorders>
          </w:tcPr>
          <w:p w:rsidR="006F432C" w:rsidRDefault="006F432C" w:rsidP="006F432C">
            <w:pPr>
              <w:rPr>
                <w:b/>
                <w:color w:val="FF0000"/>
                <w:szCs w:val="16"/>
                <w:u w:val="single"/>
              </w:rPr>
            </w:pPr>
          </w:p>
        </w:tc>
        <w:tc>
          <w:tcPr>
            <w:tcW w:w="4260" w:type="dxa"/>
            <w:tcBorders>
              <w:left w:val="single" w:sz="4" w:space="0" w:color="auto"/>
            </w:tcBorders>
          </w:tcPr>
          <w:p w:rsidR="006F432C" w:rsidRDefault="006F432C" w:rsidP="00027907">
            <w:pPr>
              <w:rPr>
                <w:b/>
                <w:color w:val="FF0000"/>
                <w:szCs w:val="16"/>
                <w:u w:val="single"/>
              </w:rPr>
            </w:pPr>
            <w:r w:rsidRPr="00DA3E22">
              <w:rPr>
                <w:szCs w:val="24"/>
              </w:rPr>
              <w:t xml:space="preserve">Fax: </w:t>
            </w:r>
            <w:sdt>
              <w:sdtPr>
                <w:rPr>
                  <w:szCs w:val="24"/>
                </w:rPr>
                <w:id w:val="-585149845"/>
                <w:placeholder>
                  <w:docPart w:val="CFA1C10595E94EFCAB74BC67FE960ADE"/>
                </w:placeholder>
                <w:showingPlcHdr/>
                <w:text/>
              </w:sdtPr>
              <w:sdtEndPr/>
              <w:sdtContent>
                <w:r w:rsidRPr="00DA3E22">
                  <w:rPr>
                    <w:rStyle w:val="Platzhaltertext"/>
                    <w:rFonts w:eastAsiaTheme="minorHAnsi"/>
                    <w:szCs w:val="24"/>
                  </w:rPr>
                  <w:t>.</w:t>
                </w:r>
              </w:sdtContent>
            </w:sdt>
          </w:p>
        </w:tc>
      </w:tr>
    </w:tbl>
    <w:p w:rsidR="00DA3E22" w:rsidRDefault="009B7E83" w:rsidP="005F57BE">
      <w:pPr>
        <w:rPr>
          <w:b/>
          <w:color w:val="FF0000"/>
          <w:szCs w:val="16"/>
          <w:u w:val="single"/>
        </w:rPr>
      </w:pPr>
      <w:r>
        <w:rPr>
          <w:b/>
          <w:color w:val="FF0000"/>
          <w:szCs w:val="16"/>
          <w:u w:val="single"/>
        </w:rPr>
        <w:t xml:space="preserve">Sonstige Hinweise / Fragen: </w:t>
      </w:r>
      <w:r>
        <w:rPr>
          <w:b/>
          <w:color w:val="FF0000"/>
          <w:szCs w:val="16"/>
          <w:u w:val="single"/>
        </w:rPr>
        <w:br/>
      </w:r>
      <w:sdt>
        <w:sdtPr>
          <w:alias w:val="Kommentar"/>
          <w:tag w:val="Kommentar"/>
          <w:id w:val="-383709805"/>
          <w:placeholder>
            <w:docPart w:val="18806B13D78441A6B19FFFE4E16C89A0"/>
          </w:placeholder>
          <w:showingPlcHdr/>
          <w:text/>
        </w:sdtPr>
        <w:sdtEndPr/>
        <w:sdtContent>
          <w:r w:rsidRPr="00634A05">
            <w:rPr>
              <w:rFonts w:eastAsiaTheme="minorHAnsi"/>
            </w:rPr>
            <w:t>.</w:t>
          </w:r>
        </w:sdtContent>
      </w:sdt>
    </w:p>
    <w:sectPr w:rsidR="00DA3E22" w:rsidSect="005F57BE">
      <w:footerReference w:type="default" r:id="rId9"/>
      <w:pgSz w:w="11906" w:h="16838" w:code="9"/>
      <w:pgMar w:top="1230" w:right="1610" w:bottom="1021" w:left="1247" w:header="720" w:footer="578" w:gutter="0"/>
      <w:paperSrc w:first="260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5A" w:rsidRDefault="00A2525A" w:rsidP="00A2525A">
      <w:r>
        <w:separator/>
      </w:r>
    </w:p>
  </w:endnote>
  <w:endnote w:type="continuationSeparator" w:id="0">
    <w:p w:rsidR="00A2525A" w:rsidRDefault="00A2525A" w:rsidP="00A2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C5" w:rsidRDefault="003347B6">
    <w:pPr>
      <w:ind w:right="357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5A" w:rsidRDefault="00A2525A" w:rsidP="00A2525A">
      <w:r>
        <w:separator/>
      </w:r>
    </w:p>
  </w:footnote>
  <w:footnote w:type="continuationSeparator" w:id="0">
    <w:p w:rsidR="00A2525A" w:rsidRDefault="00A2525A" w:rsidP="00A2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2619"/>
    <w:multiLevelType w:val="hybridMultilevel"/>
    <w:tmpl w:val="6F94058C"/>
    <w:lvl w:ilvl="0" w:tplc="03868770">
      <w:start w:val="14"/>
      <w:numFmt w:val="bullet"/>
      <w:lvlText w:val=""/>
      <w:lvlJc w:val="left"/>
      <w:pPr>
        <w:ind w:left="795" w:hanging="435"/>
      </w:pPr>
      <w:rPr>
        <w:rFonts w:ascii="Wingdings" w:eastAsia="Times New Roman" w:hAnsi="Wingdings" w:cs="Times New Roman" w:hint="default"/>
        <w:sz w:val="4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20CA4"/>
    <w:multiLevelType w:val="hybridMultilevel"/>
    <w:tmpl w:val="5596ADA8"/>
    <w:lvl w:ilvl="0" w:tplc="0407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7Bn1Tdr6cYDsEkNg0mPiQ9Navo=" w:salt="7SxmJtlorXR+ywADJMBT/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BE"/>
    <w:rsid w:val="00027907"/>
    <w:rsid w:val="000B15B1"/>
    <w:rsid w:val="002A2A7F"/>
    <w:rsid w:val="003347B6"/>
    <w:rsid w:val="005F57BE"/>
    <w:rsid w:val="00634A05"/>
    <w:rsid w:val="00650AA7"/>
    <w:rsid w:val="006F432C"/>
    <w:rsid w:val="009B7E83"/>
    <w:rsid w:val="00A2525A"/>
    <w:rsid w:val="00CB3019"/>
    <w:rsid w:val="00CE1C46"/>
    <w:rsid w:val="00DA3E22"/>
    <w:rsid w:val="00E426F3"/>
    <w:rsid w:val="00EE0953"/>
    <w:rsid w:val="00F0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57BE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5F57BE"/>
  </w:style>
  <w:style w:type="paragraph" w:styleId="Listenabsatz">
    <w:name w:val="List Paragraph"/>
    <w:basedOn w:val="Standard"/>
    <w:uiPriority w:val="34"/>
    <w:qFormat/>
    <w:rsid w:val="005F57B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57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2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25A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52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525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252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25A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6F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57BE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5F57BE"/>
  </w:style>
  <w:style w:type="paragraph" w:styleId="Listenabsatz">
    <w:name w:val="List Paragraph"/>
    <w:basedOn w:val="Standard"/>
    <w:uiPriority w:val="34"/>
    <w:qFormat/>
    <w:rsid w:val="005F57B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57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2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25A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52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525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252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25A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6F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1BF143F96A4A7B8BC7E8ABA5B71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BA392-600D-4AAC-BC5F-C70470208DA4}"/>
      </w:docPartPr>
      <w:docPartBody>
        <w:p w:rsidR="0070111A" w:rsidRDefault="004A7641" w:rsidP="004A7641">
          <w:pPr>
            <w:pStyle w:val="F71BF143F96A4A7B8BC7E8ABA5B717995"/>
          </w:pPr>
          <w:r w:rsidRPr="00CE4D71">
            <w:rPr>
              <w:rStyle w:val="Platzhaltertext"/>
              <w:rFonts w:eastAsiaTheme="minorHAnsi"/>
            </w:rPr>
            <w:t xml:space="preserve">Klicken </w:t>
          </w:r>
          <w:r>
            <w:rPr>
              <w:rStyle w:val="Platzhaltertext"/>
              <w:rFonts w:eastAsiaTheme="minorHAnsi"/>
            </w:rPr>
            <w:t>Sie hier.</w:t>
          </w:r>
        </w:p>
      </w:docPartBody>
    </w:docPart>
    <w:docPart>
      <w:docPartPr>
        <w:name w:val="FD2C92B404FA4C638B9F7C7A977C1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ED3C2-8CAB-4592-94AD-09FAECF2ECE1}"/>
      </w:docPartPr>
      <w:docPartBody>
        <w:p w:rsidR="00987BF8" w:rsidRDefault="0070111A" w:rsidP="0070111A">
          <w:pPr>
            <w:pStyle w:val="FD2C92B404FA4C638B9F7C7A977C1B6E"/>
          </w:pPr>
          <w:r w:rsidRPr="00DA3E22">
            <w:rPr>
              <w:rStyle w:val="Platzhaltertext"/>
              <w:sz w:val="24"/>
              <w:szCs w:val="24"/>
            </w:rPr>
            <w:t xml:space="preserve">Klicken </w:t>
          </w:r>
          <w:r w:rsidRPr="00DA3E22">
            <w:rPr>
              <w:rStyle w:val="Platzhaltertext"/>
              <w:rFonts w:eastAsiaTheme="minorHAnsi"/>
              <w:sz w:val="24"/>
              <w:szCs w:val="24"/>
            </w:rPr>
            <w:t>Sie hier.</w:t>
          </w:r>
        </w:p>
      </w:docPartBody>
    </w:docPart>
    <w:docPart>
      <w:docPartPr>
        <w:name w:val="9FE81798086C43A19A31D97190607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F41A5-EF01-4E2E-A4A2-FFE5872BB307}"/>
      </w:docPartPr>
      <w:docPartBody>
        <w:p w:rsidR="00987BF8" w:rsidRDefault="003F7D20" w:rsidP="003F7D20">
          <w:pPr>
            <w:pStyle w:val="9FE81798086C43A19A31D9719060715516"/>
          </w:pPr>
          <w:r w:rsidRPr="00DA3E22">
            <w:rPr>
              <w:rStyle w:val="Platzhaltertext"/>
              <w:rFonts w:eastAsiaTheme="minorHAnsi"/>
              <w:szCs w:val="24"/>
            </w:rPr>
            <w:t>.</w:t>
          </w:r>
        </w:p>
      </w:docPartBody>
    </w:docPart>
    <w:docPart>
      <w:docPartPr>
        <w:name w:val="50B3D8CB77454470B8B623CFE3B1B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75F68-4224-45A4-9119-90EDF011139D}"/>
      </w:docPartPr>
      <w:docPartBody>
        <w:p w:rsidR="00987BF8" w:rsidRDefault="003F7D20" w:rsidP="003F7D20">
          <w:pPr>
            <w:pStyle w:val="50B3D8CB77454470B8B623CFE3B1B2CF16"/>
          </w:pPr>
          <w:r w:rsidRPr="00DA3E22">
            <w:rPr>
              <w:rStyle w:val="Platzhaltertext"/>
              <w:rFonts w:eastAsiaTheme="minorHAnsi"/>
              <w:szCs w:val="24"/>
            </w:rPr>
            <w:t>.</w:t>
          </w:r>
        </w:p>
      </w:docPartBody>
    </w:docPart>
    <w:docPart>
      <w:docPartPr>
        <w:name w:val="4A974C5D972C4020BCB539BC22928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20A7E-3196-4259-B58F-9296CC70FDAA}"/>
      </w:docPartPr>
      <w:docPartBody>
        <w:p w:rsidR="00987BF8" w:rsidRDefault="003F7D20" w:rsidP="003F7D20">
          <w:pPr>
            <w:pStyle w:val="4A974C5D972C4020BCB539BC229280D816"/>
          </w:pPr>
          <w:r w:rsidRPr="00DA3E22">
            <w:rPr>
              <w:rStyle w:val="Platzhaltertext"/>
              <w:rFonts w:eastAsiaTheme="minorHAnsi"/>
              <w:szCs w:val="24"/>
            </w:rPr>
            <w:t>.</w:t>
          </w:r>
        </w:p>
      </w:docPartBody>
    </w:docPart>
    <w:docPart>
      <w:docPartPr>
        <w:name w:val="D6D7268C9C734AA880AB60F100D2B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B6587-BD58-4BED-8EA9-652626602675}"/>
      </w:docPartPr>
      <w:docPartBody>
        <w:p w:rsidR="00987BF8" w:rsidRDefault="003F7D20" w:rsidP="003F7D20">
          <w:pPr>
            <w:pStyle w:val="D6D7268C9C734AA880AB60F100D2B30815"/>
          </w:pPr>
          <w:r>
            <w:rPr>
              <w:szCs w:val="24"/>
            </w:rPr>
            <w:t>.</w:t>
          </w:r>
        </w:p>
      </w:docPartBody>
    </w:docPart>
    <w:docPart>
      <w:docPartPr>
        <w:name w:val="08071EE461654AA692FCBE47CF23E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32BBA-5F7F-4EFD-B536-A4C376D6244B}"/>
      </w:docPartPr>
      <w:docPartBody>
        <w:p w:rsidR="00987BF8" w:rsidRDefault="003F7D20" w:rsidP="003F7D20">
          <w:pPr>
            <w:pStyle w:val="08071EE461654AA692FCBE47CF23E51315"/>
          </w:pPr>
          <w:r w:rsidRPr="00DA3E22">
            <w:rPr>
              <w:rStyle w:val="Platzhaltertext"/>
              <w:rFonts w:eastAsiaTheme="minorHAnsi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41"/>
    <w:rsid w:val="003F7D20"/>
    <w:rsid w:val="004A7641"/>
    <w:rsid w:val="0070111A"/>
    <w:rsid w:val="009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7D20"/>
    <w:rPr>
      <w:color w:val="808080"/>
    </w:rPr>
  </w:style>
  <w:style w:type="paragraph" w:customStyle="1" w:styleId="EFB9809CCF054977808BDD02A4261F0C">
    <w:name w:val="EFB9809CCF054977808BDD02A4261F0C"/>
    <w:rsid w:val="004A7641"/>
  </w:style>
  <w:style w:type="paragraph" w:customStyle="1" w:styleId="F71BF143F96A4A7B8BC7E8ABA5B71799">
    <w:name w:val="F71BF143F96A4A7B8BC7E8ABA5B71799"/>
    <w:rsid w:val="004A7641"/>
  </w:style>
  <w:style w:type="paragraph" w:customStyle="1" w:styleId="F71BF143F96A4A7B8BC7E8ABA5B717991">
    <w:name w:val="F71BF143F96A4A7B8BC7E8ABA5B71799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">
    <w:name w:val="98D3496B4EB14B10A2F90071DBC3835B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">
    <w:name w:val="B2F69805C0EE43918B083526D63F1316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">
    <w:name w:val="321C71D564624016B39A0D3CB4DE7748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">
    <w:name w:val="5443363FF346496AB5C2BC3127ED58F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">
    <w:name w:val="C38BF08C435E4C01A56E286B615A9FE6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">
    <w:name w:val="8CA3CD6929894D1587A0C75396714E05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">
    <w:name w:val="AE0A839A95BF4912B58D8F01B52CD63A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">
    <w:name w:val="DF36ABCECEB640228FFEEE4B6732C51B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">
    <w:name w:val="CE281898161449F69089B6B514755EED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2">
    <w:name w:val="F71BF143F96A4A7B8BC7E8ABA5B71799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1">
    <w:name w:val="98D3496B4EB14B10A2F90071DBC3835B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1">
    <w:name w:val="B2F69805C0EE43918B083526D63F1316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1">
    <w:name w:val="321C71D564624016B39A0D3CB4DE7748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1">
    <w:name w:val="5443363FF346496AB5C2BC3127ED58F3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1">
    <w:name w:val="C38BF08C435E4C01A56E286B615A9FE6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1">
    <w:name w:val="8CA3CD6929894D1587A0C75396714E05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1">
    <w:name w:val="AE0A839A95BF4912B58D8F01B52CD63A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1">
    <w:name w:val="DF36ABCECEB640228FFEEE4B6732C51B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1">
    <w:name w:val="CE281898161449F69089B6B514755EED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3">
    <w:name w:val="F71BF143F96A4A7B8BC7E8ABA5B71799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2">
    <w:name w:val="98D3496B4EB14B10A2F90071DBC3835B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2">
    <w:name w:val="B2F69805C0EE43918B083526D63F1316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2">
    <w:name w:val="321C71D564624016B39A0D3CB4DE7748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2">
    <w:name w:val="5443363FF346496AB5C2BC3127ED58F3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2">
    <w:name w:val="C38BF08C435E4C01A56E286B615A9FE6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2">
    <w:name w:val="8CA3CD6929894D1587A0C75396714E05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2">
    <w:name w:val="AE0A839A95BF4912B58D8F01B52CD63A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2">
    <w:name w:val="DF36ABCECEB640228FFEEE4B6732C51B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2">
    <w:name w:val="CE281898161449F69089B6B514755EED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4">
    <w:name w:val="F71BF143F96A4A7B8BC7E8ABA5B71799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3">
    <w:name w:val="98D3496B4EB14B10A2F90071DBC3835B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3">
    <w:name w:val="B2F69805C0EE43918B083526D63F1316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3">
    <w:name w:val="321C71D564624016B39A0D3CB4DE7748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3">
    <w:name w:val="5443363FF346496AB5C2BC3127ED58F3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3">
    <w:name w:val="C38BF08C435E4C01A56E286B615A9FE6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3">
    <w:name w:val="8CA3CD6929894D1587A0C75396714E05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3">
    <w:name w:val="AE0A839A95BF4912B58D8F01B52CD63A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3">
    <w:name w:val="DF36ABCECEB640228FFEEE4B6732C51B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3">
    <w:name w:val="CE281898161449F69089B6B514755EED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5">
    <w:name w:val="F71BF143F96A4A7B8BC7E8ABA5B717995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4">
    <w:name w:val="98D3496B4EB14B10A2F90071DBC3835B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4">
    <w:name w:val="B2F69805C0EE43918B083526D63F1316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4">
    <w:name w:val="321C71D564624016B39A0D3CB4DE7748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4">
    <w:name w:val="5443363FF346496AB5C2BC3127ED58F3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4">
    <w:name w:val="C38BF08C435E4C01A56E286B615A9FE6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4">
    <w:name w:val="8CA3CD6929894D1587A0C75396714E05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4">
    <w:name w:val="AE0A839A95BF4912B58D8F01B52CD63A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4">
    <w:name w:val="DF36ABCECEB640228FFEEE4B6732C51B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4">
    <w:name w:val="CE281898161449F69089B6B514755EED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E03B0B59F54002B0AC704A31A351B7">
    <w:name w:val="47E03B0B59F54002B0AC704A31A351B7"/>
    <w:rsid w:val="004A7641"/>
  </w:style>
  <w:style w:type="paragraph" w:customStyle="1" w:styleId="DE54C641980E41EF936164F43FE008B2">
    <w:name w:val="DE54C641980E41EF936164F43FE008B2"/>
    <w:rsid w:val="004A7641"/>
  </w:style>
  <w:style w:type="paragraph" w:customStyle="1" w:styleId="A675175CF2DF4A0DA95F61094F413423">
    <w:name w:val="A675175CF2DF4A0DA95F61094F413423"/>
    <w:rsid w:val="004A7641"/>
  </w:style>
  <w:style w:type="paragraph" w:customStyle="1" w:styleId="61E2E26A320144E4A9BE5A7E08CB9086">
    <w:name w:val="61E2E26A320144E4A9BE5A7E08CB9086"/>
    <w:rsid w:val="004A7641"/>
  </w:style>
  <w:style w:type="paragraph" w:customStyle="1" w:styleId="1513534828584653BB63CAE2B04A320E">
    <w:name w:val="1513534828584653BB63CAE2B04A320E"/>
    <w:rsid w:val="004A7641"/>
  </w:style>
  <w:style w:type="paragraph" w:customStyle="1" w:styleId="9CF76A8BEC194C9F955EE7DFED92BE5C">
    <w:name w:val="9CF76A8BEC194C9F955EE7DFED92BE5C"/>
    <w:rsid w:val="004A7641"/>
  </w:style>
  <w:style w:type="paragraph" w:customStyle="1" w:styleId="43145F88237347718EF2948914CB314C">
    <w:name w:val="43145F88237347718EF2948914CB314C"/>
    <w:rsid w:val="004A7641"/>
  </w:style>
  <w:style w:type="paragraph" w:customStyle="1" w:styleId="E7F2520141344BC0B2CDC5EE903E7BF0">
    <w:name w:val="E7F2520141344BC0B2CDC5EE903E7BF0"/>
    <w:rsid w:val="004A7641"/>
  </w:style>
  <w:style w:type="paragraph" w:customStyle="1" w:styleId="5D7567CFB4624AF19998054F7E4CA841">
    <w:name w:val="5D7567CFB4624AF19998054F7E4CA841"/>
    <w:rsid w:val="004A7641"/>
  </w:style>
  <w:style w:type="paragraph" w:customStyle="1" w:styleId="7101B27DD6B14E4C9A18D2B8F8778C0E">
    <w:name w:val="7101B27DD6B14E4C9A18D2B8F8778C0E"/>
    <w:rsid w:val="004A7641"/>
  </w:style>
  <w:style w:type="paragraph" w:customStyle="1" w:styleId="C2781A47C42142D8B51601D29F38C18E">
    <w:name w:val="C2781A47C42142D8B51601D29F38C18E"/>
    <w:rsid w:val="004A7641"/>
  </w:style>
  <w:style w:type="paragraph" w:customStyle="1" w:styleId="7EF1A7E6F43540B388D30A9E53D69448">
    <w:name w:val="7EF1A7E6F43540B388D30A9E53D69448"/>
    <w:rsid w:val="004A7641"/>
  </w:style>
  <w:style w:type="paragraph" w:customStyle="1" w:styleId="D959D25F656343CDA78DFFCA83C2D41C">
    <w:name w:val="D959D25F656343CDA78DFFCA83C2D41C"/>
    <w:rsid w:val="004A7641"/>
  </w:style>
  <w:style w:type="paragraph" w:customStyle="1" w:styleId="C999206604AF4872A5D450D553229502">
    <w:name w:val="C999206604AF4872A5D450D553229502"/>
    <w:rsid w:val="004A7641"/>
  </w:style>
  <w:style w:type="paragraph" w:customStyle="1" w:styleId="8D2F950E72E44C0FACEA4853C9E409EA">
    <w:name w:val="8D2F950E72E44C0FACEA4853C9E409EA"/>
    <w:rsid w:val="004A7641"/>
  </w:style>
  <w:style w:type="paragraph" w:customStyle="1" w:styleId="F2A65404EB7A4F6EB7944F6105963157">
    <w:name w:val="F2A65404EB7A4F6EB7944F6105963157"/>
    <w:rsid w:val="004A7641"/>
  </w:style>
  <w:style w:type="paragraph" w:customStyle="1" w:styleId="E98077ED3F344A7D839E008A289F28B1">
    <w:name w:val="E98077ED3F344A7D839E008A289F28B1"/>
    <w:rsid w:val="004A7641"/>
  </w:style>
  <w:style w:type="paragraph" w:customStyle="1" w:styleId="D4E6EDD742094CA3A1F7993A12DFC358">
    <w:name w:val="D4E6EDD742094CA3A1F7993A12DFC358"/>
    <w:rsid w:val="004A7641"/>
  </w:style>
  <w:style w:type="paragraph" w:customStyle="1" w:styleId="0055BB95624C410DAC10D23199128742">
    <w:name w:val="0055BB95624C410DAC10D23199128742"/>
    <w:rsid w:val="004A7641"/>
  </w:style>
  <w:style w:type="paragraph" w:customStyle="1" w:styleId="D6FD5B2ACE794A4D8B5ECAD0CFE58B55">
    <w:name w:val="D6FD5B2ACE794A4D8B5ECAD0CFE58B55"/>
    <w:rsid w:val="004A7641"/>
  </w:style>
  <w:style w:type="paragraph" w:customStyle="1" w:styleId="DEF38EDDE40C4D6E86CC903868F3A5AE">
    <w:name w:val="DEF38EDDE40C4D6E86CC903868F3A5AE"/>
    <w:rsid w:val="004A7641"/>
  </w:style>
  <w:style w:type="paragraph" w:customStyle="1" w:styleId="AA3E41B4B59D48AB974646C485645060">
    <w:name w:val="AA3E41B4B59D48AB974646C485645060"/>
    <w:rsid w:val="004A7641"/>
  </w:style>
  <w:style w:type="paragraph" w:customStyle="1" w:styleId="017A5548CFAF4DD3BD39FB73F18C318A">
    <w:name w:val="017A5548CFAF4DD3BD39FB73F18C318A"/>
    <w:rsid w:val="004A7641"/>
  </w:style>
  <w:style w:type="paragraph" w:customStyle="1" w:styleId="68E91ADC97FD41DD83C15BB6C350182C">
    <w:name w:val="68E91ADC97FD41DD83C15BB6C350182C"/>
    <w:rsid w:val="0070111A"/>
  </w:style>
  <w:style w:type="paragraph" w:customStyle="1" w:styleId="7C2E1C5F676745EAB1E8C780966AFBDD">
    <w:name w:val="7C2E1C5F676745EAB1E8C780966AFBDD"/>
    <w:rsid w:val="0070111A"/>
  </w:style>
  <w:style w:type="paragraph" w:customStyle="1" w:styleId="2EED661021934364B72398BFC40C0071">
    <w:name w:val="2EED661021934364B72398BFC40C0071"/>
    <w:rsid w:val="0070111A"/>
  </w:style>
  <w:style w:type="paragraph" w:customStyle="1" w:styleId="6DB32D69528941A5B79033941391845B">
    <w:name w:val="6DB32D69528941A5B79033941391845B"/>
    <w:rsid w:val="0070111A"/>
  </w:style>
  <w:style w:type="paragraph" w:customStyle="1" w:styleId="DC28C382B27945A2B70C19DCCB537AC5">
    <w:name w:val="DC28C382B27945A2B70C19DCCB537AC5"/>
    <w:rsid w:val="0070111A"/>
  </w:style>
  <w:style w:type="paragraph" w:customStyle="1" w:styleId="511D2E16BDC4420B86A8774AC97829F3">
    <w:name w:val="511D2E16BDC4420B86A8774AC97829F3"/>
    <w:rsid w:val="0070111A"/>
  </w:style>
  <w:style w:type="paragraph" w:customStyle="1" w:styleId="24F7D72F27E24A0D8C29B91F0F05D51B">
    <w:name w:val="24F7D72F27E24A0D8C29B91F0F05D51B"/>
    <w:rsid w:val="0070111A"/>
  </w:style>
  <w:style w:type="paragraph" w:customStyle="1" w:styleId="C39FA0224921420BA5A048EC507040C6">
    <w:name w:val="C39FA0224921420BA5A048EC507040C6"/>
    <w:rsid w:val="0070111A"/>
  </w:style>
  <w:style w:type="paragraph" w:customStyle="1" w:styleId="6F96B53F24DD4BA4B97B0F8658C11B6A">
    <w:name w:val="6F96B53F24DD4BA4B97B0F8658C11B6A"/>
    <w:rsid w:val="0070111A"/>
  </w:style>
  <w:style w:type="paragraph" w:customStyle="1" w:styleId="7C2E1C5F676745EAB1E8C780966AFBDD1">
    <w:name w:val="7C2E1C5F676745EAB1E8C780966AFBDD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EED661021934364B72398BFC40C00711">
    <w:name w:val="2EED661021934364B72398BFC40C0071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B32D69528941A5B79033941391845B1">
    <w:name w:val="6DB32D69528941A5B79033941391845B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28C382B27945A2B70C19DCCB537AC51">
    <w:name w:val="DC28C382B27945A2B70C19DCCB537AC5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1D2E16BDC4420B86A8774AC97829F31">
    <w:name w:val="511D2E16BDC4420B86A8774AC97829F3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9FA0224921420BA5A048EC507040C61">
    <w:name w:val="C39FA0224921420BA5A048EC507040C6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F7D72F27E24A0D8C29B91F0F05D51B1">
    <w:name w:val="24F7D72F27E24A0D8C29B91F0F05D51B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96B53F24DD4BA4B97B0F8658C11B6A1">
    <w:name w:val="6F96B53F24DD4BA4B97B0F8658C11B6A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19E5E0262E14EFAA8575C2E5F2A97D3">
    <w:name w:val="719E5E0262E14EFAA8575C2E5F2A97D3"/>
    <w:rsid w:val="0070111A"/>
  </w:style>
  <w:style w:type="paragraph" w:customStyle="1" w:styleId="CB6278174D3B41CBA2BC3AF39CDB2186">
    <w:name w:val="CB6278174D3B41CBA2BC3AF39CDB2186"/>
    <w:rsid w:val="0070111A"/>
  </w:style>
  <w:style w:type="paragraph" w:customStyle="1" w:styleId="F3467D1C43B04F198B56AA636FB712B8">
    <w:name w:val="F3467D1C43B04F198B56AA636FB712B8"/>
    <w:rsid w:val="0070111A"/>
  </w:style>
  <w:style w:type="paragraph" w:customStyle="1" w:styleId="343A80379F3048CEBAFFE718513BC3B1">
    <w:name w:val="343A80379F3048CEBAFFE718513BC3B1"/>
    <w:rsid w:val="0070111A"/>
  </w:style>
  <w:style w:type="paragraph" w:customStyle="1" w:styleId="4DD545C7B99C45418FBBFC3094232DCC">
    <w:name w:val="4DD545C7B99C45418FBBFC3094232DCC"/>
    <w:rsid w:val="0070111A"/>
  </w:style>
  <w:style w:type="paragraph" w:customStyle="1" w:styleId="80B3DA267D224BBDA321ABEC415EFDA4">
    <w:name w:val="80B3DA267D224BBDA321ABEC415EFDA4"/>
    <w:rsid w:val="0070111A"/>
  </w:style>
  <w:style w:type="paragraph" w:customStyle="1" w:styleId="4952ADA9BADE433A9A435B79B1E36D0E">
    <w:name w:val="4952ADA9BADE433A9A435B79B1E36D0E"/>
    <w:rsid w:val="0070111A"/>
  </w:style>
  <w:style w:type="paragraph" w:customStyle="1" w:styleId="350627D4A1204CEBB58C4E0EECE9619D">
    <w:name w:val="350627D4A1204CEBB58C4E0EECE9619D"/>
    <w:rsid w:val="0070111A"/>
  </w:style>
  <w:style w:type="paragraph" w:customStyle="1" w:styleId="0C86E464177B4E2DA03C2298F17BA139">
    <w:name w:val="0C86E464177B4E2DA03C2298F17BA139"/>
    <w:rsid w:val="0070111A"/>
  </w:style>
  <w:style w:type="paragraph" w:customStyle="1" w:styleId="FD2C92B404FA4C638B9F7C7A977C1B6E">
    <w:name w:val="FD2C92B404FA4C638B9F7C7A977C1B6E"/>
    <w:rsid w:val="0070111A"/>
  </w:style>
  <w:style w:type="paragraph" w:customStyle="1" w:styleId="9FE81798086C43A19A31D97190607155">
    <w:name w:val="9FE81798086C43A19A31D97190607155"/>
    <w:rsid w:val="0070111A"/>
  </w:style>
  <w:style w:type="paragraph" w:customStyle="1" w:styleId="50B3D8CB77454470B8B623CFE3B1B2CF">
    <w:name w:val="50B3D8CB77454470B8B623CFE3B1B2CF"/>
    <w:rsid w:val="0070111A"/>
  </w:style>
  <w:style w:type="paragraph" w:customStyle="1" w:styleId="4A974C5D972C4020BCB539BC229280D8">
    <w:name w:val="4A974C5D972C4020BCB539BC229280D8"/>
    <w:rsid w:val="0070111A"/>
  </w:style>
  <w:style w:type="paragraph" w:customStyle="1" w:styleId="D6D7268C9C734AA880AB60F100D2B308">
    <w:name w:val="D6D7268C9C734AA880AB60F100D2B308"/>
    <w:rsid w:val="0070111A"/>
  </w:style>
  <w:style w:type="paragraph" w:customStyle="1" w:styleId="08071EE461654AA692FCBE47CF23E513">
    <w:name w:val="08071EE461654AA692FCBE47CF23E513"/>
    <w:rsid w:val="0070111A"/>
  </w:style>
  <w:style w:type="paragraph" w:customStyle="1" w:styleId="806C983147EA46AA886D2D048535A1F6">
    <w:name w:val="806C983147EA46AA886D2D048535A1F6"/>
    <w:rsid w:val="0070111A"/>
  </w:style>
  <w:style w:type="paragraph" w:customStyle="1" w:styleId="28AD2C0493784384BBB1BD4B09EC161F">
    <w:name w:val="28AD2C0493784384BBB1BD4B09EC161F"/>
    <w:rsid w:val="0070111A"/>
  </w:style>
  <w:style w:type="paragraph" w:customStyle="1" w:styleId="0BE09E083F4D44AAA332A28993CC9F61">
    <w:name w:val="0BE09E083F4D44AAA332A28993CC9F61"/>
    <w:rsid w:val="0070111A"/>
  </w:style>
  <w:style w:type="paragraph" w:customStyle="1" w:styleId="EAFF54792FC44A3DA5371C8DF4BC5E6A">
    <w:name w:val="EAFF54792FC44A3DA5371C8DF4BC5E6A"/>
    <w:rsid w:val="00987BF8"/>
    <w:pPr>
      <w:spacing w:after="200" w:line="276" w:lineRule="auto"/>
    </w:pPr>
  </w:style>
  <w:style w:type="paragraph" w:customStyle="1" w:styleId="9FE81798086C43A19A31D971906071551">
    <w:name w:val="9FE81798086C43A19A31D97190607155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">
    <w:name w:val="50B3D8CB77454470B8B623CFE3B1B2CF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">
    <w:name w:val="4A974C5D972C4020BCB539BC229280D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">
    <w:name w:val="D6D7268C9C734AA880AB60F100D2B30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">
    <w:name w:val="08071EE461654AA692FCBE47CF23E513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1">
    <w:name w:val="806C983147EA46AA886D2D048535A1F6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1">
    <w:name w:val="28AD2C0493784384BBB1BD4B09EC161F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1">
    <w:name w:val="0BE09E083F4D44AAA332A28993CC9F61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2">
    <w:name w:val="9FE81798086C43A19A31D97190607155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2">
    <w:name w:val="50B3D8CB77454470B8B623CFE3B1B2CF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2">
    <w:name w:val="4A974C5D972C4020BCB539BC229280D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2">
    <w:name w:val="D6D7268C9C734AA880AB60F100D2B30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2">
    <w:name w:val="08071EE461654AA692FCBE47CF23E513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2">
    <w:name w:val="806C983147EA46AA886D2D048535A1F6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2">
    <w:name w:val="28AD2C0493784384BBB1BD4B09EC161F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2">
    <w:name w:val="0BE09E083F4D44AAA332A28993CC9F61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">
    <w:name w:val="AC991987405A4EE997AF24A957A530F8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3">
    <w:name w:val="9FE81798086C43A19A31D97190607155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3">
    <w:name w:val="50B3D8CB77454470B8B623CFE3B1B2CF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3">
    <w:name w:val="4A974C5D972C4020BCB539BC229280D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3">
    <w:name w:val="D6D7268C9C734AA880AB60F100D2B30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3">
    <w:name w:val="08071EE461654AA692FCBE47CF23E513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3">
    <w:name w:val="806C983147EA46AA886D2D048535A1F6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3">
    <w:name w:val="28AD2C0493784384BBB1BD4B09EC161F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3">
    <w:name w:val="0BE09E083F4D44AAA332A28993CC9F61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1">
    <w:name w:val="AC991987405A4EE997AF24A957A530F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4">
    <w:name w:val="9FE81798086C43A19A31D97190607155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4">
    <w:name w:val="50B3D8CB77454470B8B623CFE3B1B2CF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4">
    <w:name w:val="4A974C5D972C4020BCB539BC229280D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4">
    <w:name w:val="D6D7268C9C734AA880AB60F100D2B30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4">
    <w:name w:val="08071EE461654AA692FCBE47CF23E513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4">
    <w:name w:val="806C983147EA46AA886D2D048535A1F6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4">
    <w:name w:val="28AD2C0493784384BBB1BD4B09EC161F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4">
    <w:name w:val="0BE09E083F4D44AAA332A28993CC9F61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2">
    <w:name w:val="AC991987405A4EE997AF24A957A530F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5">
    <w:name w:val="9FE81798086C43A19A31D97190607155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5">
    <w:name w:val="50B3D8CB77454470B8B623CFE3B1B2CF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5">
    <w:name w:val="4A974C5D972C4020BCB539BC229280D8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5">
    <w:name w:val="D6D7268C9C734AA880AB60F100D2B308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5">
    <w:name w:val="08071EE461654AA692FCBE47CF23E513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5">
    <w:name w:val="806C983147EA46AA886D2D048535A1F6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5">
    <w:name w:val="28AD2C0493784384BBB1BD4B09EC161F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5">
    <w:name w:val="0BE09E083F4D44AAA332A28993CC9F61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3">
    <w:name w:val="AC991987405A4EE997AF24A957A530F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6">
    <w:name w:val="9FE81798086C43A19A31D97190607155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6">
    <w:name w:val="50B3D8CB77454470B8B623CFE3B1B2CF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6">
    <w:name w:val="4A974C5D972C4020BCB539BC229280D8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6">
    <w:name w:val="D6D7268C9C734AA880AB60F100D2B308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6">
    <w:name w:val="08071EE461654AA692FCBE47CF23E513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6">
    <w:name w:val="806C983147EA46AA886D2D048535A1F6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6">
    <w:name w:val="28AD2C0493784384BBB1BD4B09EC161F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6">
    <w:name w:val="0BE09E083F4D44AAA332A28993CC9F61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4">
    <w:name w:val="AC991987405A4EE997AF24A957A530F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7">
    <w:name w:val="9FE81798086C43A19A31D97190607155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7">
    <w:name w:val="50B3D8CB77454470B8B623CFE3B1B2CF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7">
    <w:name w:val="4A974C5D972C4020BCB539BC229280D8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7">
    <w:name w:val="D6D7268C9C734AA880AB60F100D2B308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7">
    <w:name w:val="08071EE461654AA692FCBE47CF23E513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">
    <w:name w:val="3D7E3D8863944EFA92C050417664EDEE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">
    <w:name w:val="6E7C35FA712F474599812D0584704D9C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8">
    <w:name w:val="9FE81798086C43A19A31D97190607155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8">
    <w:name w:val="50B3D8CB77454470B8B623CFE3B1B2CF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8">
    <w:name w:val="4A974C5D972C4020BCB539BC229280D8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8">
    <w:name w:val="D6D7268C9C734AA880AB60F100D2B308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8">
    <w:name w:val="08071EE461654AA692FCBE47CF23E513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1">
    <w:name w:val="3D7E3D8863944EFA92C050417664EDEE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1">
    <w:name w:val="6E7C35FA712F474599812D0584704D9C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9">
    <w:name w:val="9FE81798086C43A19A31D97190607155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9">
    <w:name w:val="50B3D8CB77454470B8B623CFE3B1B2CF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9">
    <w:name w:val="4A974C5D972C4020BCB539BC229280D8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9">
    <w:name w:val="D6D7268C9C734AA880AB60F100D2B308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9">
    <w:name w:val="08071EE461654AA692FCBE47CF23E513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2">
    <w:name w:val="3D7E3D8863944EFA92C050417664EDEE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2">
    <w:name w:val="6E7C35FA712F474599812D0584704D9C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0">
    <w:name w:val="9FE81798086C43A19A31D97190607155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0">
    <w:name w:val="50B3D8CB77454470B8B623CFE3B1B2CF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0">
    <w:name w:val="4A974C5D972C4020BCB539BC229280D8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0">
    <w:name w:val="D6D7268C9C734AA880AB60F100D2B308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0">
    <w:name w:val="08071EE461654AA692FCBE47CF23E513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">
    <w:name w:val="E2B9EBAF03A54E5EA9266D293E748B8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">
    <w:name w:val="FC87E409349E45D29A61AEE87504E65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">
    <w:name w:val="CFA1C10595E94EFCAB74BC67FE960ADE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">
    <w:name w:val="18806B13D78441A6B19FFFE4E16C89A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1">
    <w:name w:val="9FE81798086C43A19A31D97190607155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1">
    <w:name w:val="50B3D8CB77454470B8B623CFE3B1B2CF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1">
    <w:name w:val="4A974C5D972C4020BCB539BC229280D8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1">
    <w:name w:val="D6D7268C9C734AA880AB60F100D2B308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1">
    <w:name w:val="08071EE461654AA692FCBE47CF23E513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1">
    <w:name w:val="E2B9EBAF03A54E5EA9266D293E748B80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1">
    <w:name w:val="FC87E409349E45D29A61AEE87504E654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1">
    <w:name w:val="CFA1C10595E94EFCAB74BC67FE960ADE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1">
    <w:name w:val="18806B13D78441A6B19FFFE4E16C89A0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2">
    <w:name w:val="9FE81798086C43A19A31D97190607155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2">
    <w:name w:val="50B3D8CB77454470B8B623CFE3B1B2CF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2">
    <w:name w:val="4A974C5D972C4020BCB539BC229280D8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2">
    <w:name w:val="D6D7268C9C734AA880AB60F100D2B308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2">
    <w:name w:val="08071EE461654AA692FCBE47CF23E513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2">
    <w:name w:val="E2B9EBAF03A54E5EA9266D293E748B80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2">
    <w:name w:val="FC87E409349E45D29A61AEE87504E654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2">
    <w:name w:val="CFA1C10595E94EFCAB74BC67FE960ADE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2">
    <w:name w:val="18806B13D78441A6B19FFFE4E16C89A0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3">
    <w:name w:val="9FE81798086C43A19A31D97190607155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3">
    <w:name w:val="50B3D8CB77454470B8B623CFE3B1B2CF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3">
    <w:name w:val="4A974C5D972C4020BCB539BC229280D8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4">
    <w:name w:val="9FE81798086C43A19A31D97190607155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4">
    <w:name w:val="50B3D8CB77454470B8B623CFE3B1B2CF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4">
    <w:name w:val="4A974C5D972C4020BCB539BC229280D8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3">
    <w:name w:val="D6D7268C9C734AA880AB60F100D2B308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3">
    <w:name w:val="08071EE461654AA692FCBE47CF23E513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3">
    <w:name w:val="E2B9EBAF03A54E5EA9266D293E748B80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3">
    <w:name w:val="FC87E409349E45D29A61AEE87504E654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3">
    <w:name w:val="CFA1C10595E94EFCAB74BC67FE960ADE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3">
    <w:name w:val="18806B13D78441A6B19FFFE4E16C89A0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5">
    <w:name w:val="9FE81798086C43A19A31D97190607155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5">
    <w:name w:val="50B3D8CB77454470B8B623CFE3B1B2CF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5">
    <w:name w:val="4A974C5D972C4020BCB539BC229280D8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4">
    <w:name w:val="D6D7268C9C734AA880AB60F100D2B308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4">
    <w:name w:val="08071EE461654AA692FCBE47CF23E513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4">
    <w:name w:val="E2B9EBAF03A54E5EA9266D293E748B80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4">
    <w:name w:val="FC87E409349E45D29A61AEE87504E654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4">
    <w:name w:val="CFA1C10595E94EFCAB74BC67FE960ADE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4">
    <w:name w:val="18806B13D78441A6B19FFFE4E16C89A0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6">
    <w:name w:val="9FE81798086C43A19A31D97190607155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6">
    <w:name w:val="50B3D8CB77454470B8B623CFE3B1B2CF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6">
    <w:name w:val="4A974C5D972C4020BCB539BC229280D8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5">
    <w:name w:val="D6D7268C9C734AA880AB60F100D2B308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5">
    <w:name w:val="08071EE461654AA692FCBE47CF23E513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5">
    <w:name w:val="E2B9EBAF03A54E5EA9266D293E748B80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5">
    <w:name w:val="FC87E409349E45D29A61AEE87504E654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5">
    <w:name w:val="CFA1C10595E94EFCAB74BC67FE960ADE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5">
    <w:name w:val="18806B13D78441A6B19FFFE4E16C89A0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7D20"/>
    <w:rPr>
      <w:color w:val="808080"/>
    </w:rPr>
  </w:style>
  <w:style w:type="paragraph" w:customStyle="1" w:styleId="EFB9809CCF054977808BDD02A4261F0C">
    <w:name w:val="EFB9809CCF054977808BDD02A4261F0C"/>
    <w:rsid w:val="004A7641"/>
  </w:style>
  <w:style w:type="paragraph" w:customStyle="1" w:styleId="F71BF143F96A4A7B8BC7E8ABA5B71799">
    <w:name w:val="F71BF143F96A4A7B8BC7E8ABA5B71799"/>
    <w:rsid w:val="004A7641"/>
  </w:style>
  <w:style w:type="paragraph" w:customStyle="1" w:styleId="F71BF143F96A4A7B8BC7E8ABA5B717991">
    <w:name w:val="F71BF143F96A4A7B8BC7E8ABA5B71799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">
    <w:name w:val="98D3496B4EB14B10A2F90071DBC3835B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">
    <w:name w:val="B2F69805C0EE43918B083526D63F1316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">
    <w:name w:val="321C71D564624016B39A0D3CB4DE7748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">
    <w:name w:val="5443363FF346496AB5C2BC3127ED58F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">
    <w:name w:val="C38BF08C435E4C01A56E286B615A9FE6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">
    <w:name w:val="8CA3CD6929894D1587A0C75396714E05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">
    <w:name w:val="AE0A839A95BF4912B58D8F01B52CD63A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">
    <w:name w:val="DF36ABCECEB640228FFEEE4B6732C51B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">
    <w:name w:val="CE281898161449F69089B6B514755EED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2">
    <w:name w:val="F71BF143F96A4A7B8BC7E8ABA5B71799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1">
    <w:name w:val="98D3496B4EB14B10A2F90071DBC3835B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1">
    <w:name w:val="B2F69805C0EE43918B083526D63F1316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1">
    <w:name w:val="321C71D564624016B39A0D3CB4DE7748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1">
    <w:name w:val="5443363FF346496AB5C2BC3127ED58F3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1">
    <w:name w:val="C38BF08C435E4C01A56E286B615A9FE6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1">
    <w:name w:val="8CA3CD6929894D1587A0C75396714E05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1">
    <w:name w:val="AE0A839A95BF4912B58D8F01B52CD63A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1">
    <w:name w:val="DF36ABCECEB640228FFEEE4B6732C51B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1">
    <w:name w:val="CE281898161449F69089B6B514755EED1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3">
    <w:name w:val="F71BF143F96A4A7B8BC7E8ABA5B71799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2">
    <w:name w:val="98D3496B4EB14B10A2F90071DBC3835B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2">
    <w:name w:val="B2F69805C0EE43918B083526D63F1316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2">
    <w:name w:val="321C71D564624016B39A0D3CB4DE7748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2">
    <w:name w:val="5443363FF346496AB5C2BC3127ED58F3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2">
    <w:name w:val="C38BF08C435E4C01A56E286B615A9FE6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2">
    <w:name w:val="8CA3CD6929894D1587A0C75396714E05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2">
    <w:name w:val="AE0A839A95BF4912B58D8F01B52CD63A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2">
    <w:name w:val="DF36ABCECEB640228FFEEE4B6732C51B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2">
    <w:name w:val="CE281898161449F69089B6B514755EED2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4">
    <w:name w:val="F71BF143F96A4A7B8BC7E8ABA5B71799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3">
    <w:name w:val="98D3496B4EB14B10A2F90071DBC3835B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3">
    <w:name w:val="B2F69805C0EE43918B083526D63F1316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3">
    <w:name w:val="321C71D564624016B39A0D3CB4DE7748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3">
    <w:name w:val="5443363FF346496AB5C2BC3127ED58F3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3">
    <w:name w:val="C38BF08C435E4C01A56E286B615A9FE6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3">
    <w:name w:val="8CA3CD6929894D1587A0C75396714E05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3">
    <w:name w:val="AE0A839A95BF4912B58D8F01B52CD63A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3">
    <w:name w:val="DF36ABCECEB640228FFEEE4B6732C51B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3">
    <w:name w:val="CE281898161449F69089B6B514755EED3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1BF143F96A4A7B8BC7E8ABA5B717995">
    <w:name w:val="F71BF143F96A4A7B8BC7E8ABA5B717995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D3496B4EB14B10A2F90071DBC3835B4">
    <w:name w:val="98D3496B4EB14B10A2F90071DBC3835B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2F69805C0EE43918B083526D63F13164">
    <w:name w:val="B2F69805C0EE43918B083526D63F1316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1C71D564624016B39A0D3CB4DE77484">
    <w:name w:val="321C71D564624016B39A0D3CB4DE7748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3363FF346496AB5C2BC3127ED58F34">
    <w:name w:val="5443363FF346496AB5C2BC3127ED58F3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8BF08C435E4C01A56E286B615A9FE64">
    <w:name w:val="C38BF08C435E4C01A56E286B615A9FE6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A3CD6929894D1587A0C75396714E054">
    <w:name w:val="8CA3CD6929894D1587A0C75396714E05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E0A839A95BF4912B58D8F01B52CD63A4">
    <w:name w:val="AE0A839A95BF4912B58D8F01B52CD63A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36ABCECEB640228FFEEE4B6732C51B4">
    <w:name w:val="DF36ABCECEB640228FFEEE4B6732C51B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E281898161449F69089B6B514755EED4">
    <w:name w:val="CE281898161449F69089B6B514755EED4"/>
    <w:rsid w:val="004A7641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E03B0B59F54002B0AC704A31A351B7">
    <w:name w:val="47E03B0B59F54002B0AC704A31A351B7"/>
    <w:rsid w:val="004A7641"/>
  </w:style>
  <w:style w:type="paragraph" w:customStyle="1" w:styleId="DE54C641980E41EF936164F43FE008B2">
    <w:name w:val="DE54C641980E41EF936164F43FE008B2"/>
    <w:rsid w:val="004A7641"/>
  </w:style>
  <w:style w:type="paragraph" w:customStyle="1" w:styleId="A675175CF2DF4A0DA95F61094F413423">
    <w:name w:val="A675175CF2DF4A0DA95F61094F413423"/>
    <w:rsid w:val="004A7641"/>
  </w:style>
  <w:style w:type="paragraph" w:customStyle="1" w:styleId="61E2E26A320144E4A9BE5A7E08CB9086">
    <w:name w:val="61E2E26A320144E4A9BE5A7E08CB9086"/>
    <w:rsid w:val="004A7641"/>
  </w:style>
  <w:style w:type="paragraph" w:customStyle="1" w:styleId="1513534828584653BB63CAE2B04A320E">
    <w:name w:val="1513534828584653BB63CAE2B04A320E"/>
    <w:rsid w:val="004A7641"/>
  </w:style>
  <w:style w:type="paragraph" w:customStyle="1" w:styleId="9CF76A8BEC194C9F955EE7DFED92BE5C">
    <w:name w:val="9CF76A8BEC194C9F955EE7DFED92BE5C"/>
    <w:rsid w:val="004A7641"/>
  </w:style>
  <w:style w:type="paragraph" w:customStyle="1" w:styleId="43145F88237347718EF2948914CB314C">
    <w:name w:val="43145F88237347718EF2948914CB314C"/>
    <w:rsid w:val="004A7641"/>
  </w:style>
  <w:style w:type="paragraph" w:customStyle="1" w:styleId="E7F2520141344BC0B2CDC5EE903E7BF0">
    <w:name w:val="E7F2520141344BC0B2CDC5EE903E7BF0"/>
    <w:rsid w:val="004A7641"/>
  </w:style>
  <w:style w:type="paragraph" w:customStyle="1" w:styleId="5D7567CFB4624AF19998054F7E4CA841">
    <w:name w:val="5D7567CFB4624AF19998054F7E4CA841"/>
    <w:rsid w:val="004A7641"/>
  </w:style>
  <w:style w:type="paragraph" w:customStyle="1" w:styleId="7101B27DD6B14E4C9A18D2B8F8778C0E">
    <w:name w:val="7101B27DD6B14E4C9A18D2B8F8778C0E"/>
    <w:rsid w:val="004A7641"/>
  </w:style>
  <w:style w:type="paragraph" w:customStyle="1" w:styleId="C2781A47C42142D8B51601D29F38C18E">
    <w:name w:val="C2781A47C42142D8B51601D29F38C18E"/>
    <w:rsid w:val="004A7641"/>
  </w:style>
  <w:style w:type="paragraph" w:customStyle="1" w:styleId="7EF1A7E6F43540B388D30A9E53D69448">
    <w:name w:val="7EF1A7E6F43540B388D30A9E53D69448"/>
    <w:rsid w:val="004A7641"/>
  </w:style>
  <w:style w:type="paragraph" w:customStyle="1" w:styleId="D959D25F656343CDA78DFFCA83C2D41C">
    <w:name w:val="D959D25F656343CDA78DFFCA83C2D41C"/>
    <w:rsid w:val="004A7641"/>
  </w:style>
  <w:style w:type="paragraph" w:customStyle="1" w:styleId="C999206604AF4872A5D450D553229502">
    <w:name w:val="C999206604AF4872A5D450D553229502"/>
    <w:rsid w:val="004A7641"/>
  </w:style>
  <w:style w:type="paragraph" w:customStyle="1" w:styleId="8D2F950E72E44C0FACEA4853C9E409EA">
    <w:name w:val="8D2F950E72E44C0FACEA4853C9E409EA"/>
    <w:rsid w:val="004A7641"/>
  </w:style>
  <w:style w:type="paragraph" w:customStyle="1" w:styleId="F2A65404EB7A4F6EB7944F6105963157">
    <w:name w:val="F2A65404EB7A4F6EB7944F6105963157"/>
    <w:rsid w:val="004A7641"/>
  </w:style>
  <w:style w:type="paragraph" w:customStyle="1" w:styleId="E98077ED3F344A7D839E008A289F28B1">
    <w:name w:val="E98077ED3F344A7D839E008A289F28B1"/>
    <w:rsid w:val="004A7641"/>
  </w:style>
  <w:style w:type="paragraph" w:customStyle="1" w:styleId="D4E6EDD742094CA3A1F7993A12DFC358">
    <w:name w:val="D4E6EDD742094CA3A1F7993A12DFC358"/>
    <w:rsid w:val="004A7641"/>
  </w:style>
  <w:style w:type="paragraph" w:customStyle="1" w:styleId="0055BB95624C410DAC10D23199128742">
    <w:name w:val="0055BB95624C410DAC10D23199128742"/>
    <w:rsid w:val="004A7641"/>
  </w:style>
  <w:style w:type="paragraph" w:customStyle="1" w:styleId="D6FD5B2ACE794A4D8B5ECAD0CFE58B55">
    <w:name w:val="D6FD5B2ACE794A4D8B5ECAD0CFE58B55"/>
    <w:rsid w:val="004A7641"/>
  </w:style>
  <w:style w:type="paragraph" w:customStyle="1" w:styleId="DEF38EDDE40C4D6E86CC903868F3A5AE">
    <w:name w:val="DEF38EDDE40C4D6E86CC903868F3A5AE"/>
    <w:rsid w:val="004A7641"/>
  </w:style>
  <w:style w:type="paragraph" w:customStyle="1" w:styleId="AA3E41B4B59D48AB974646C485645060">
    <w:name w:val="AA3E41B4B59D48AB974646C485645060"/>
    <w:rsid w:val="004A7641"/>
  </w:style>
  <w:style w:type="paragraph" w:customStyle="1" w:styleId="017A5548CFAF4DD3BD39FB73F18C318A">
    <w:name w:val="017A5548CFAF4DD3BD39FB73F18C318A"/>
    <w:rsid w:val="004A7641"/>
  </w:style>
  <w:style w:type="paragraph" w:customStyle="1" w:styleId="68E91ADC97FD41DD83C15BB6C350182C">
    <w:name w:val="68E91ADC97FD41DD83C15BB6C350182C"/>
    <w:rsid w:val="0070111A"/>
  </w:style>
  <w:style w:type="paragraph" w:customStyle="1" w:styleId="7C2E1C5F676745EAB1E8C780966AFBDD">
    <w:name w:val="7C2E1C5F676745EAB1E8C780966AFBDD"/>
    <w:rsid w:val="0070111A"/>
  </w:style>
  <w:style w:type="paragraph" w:customStyle="1" w:styleId="2EED661021934364B72398BFC40C0071">
    <w:name w:val="2EED661021934364B72398BFC40C0071"/>
    <w:rsid w:val="0070111A"/>
  </w:style>
  <w:style w:type="paragraph" w:customStyle="1" w:styleId="6DB32D69528941A5B79033941391845B">
    <w:name w:val="6DB32D69528941A5B79033941391845B"/>
    <w:rsid w:val="0070111A"/>
  </w:style>
  <w:style w:type="paragraph" w:customStyle="1" w:styleId="DC28C382B27945A2B70C19DCCB537AC5">
    <w:name w:val="DC28C382B27945A2B70C19DCCB537AC5"/>
    <w:rsid w:val="0070111A"/>
  </w:style>
  <w:style w:type="paragraph" w:customStyle="1" w:styleId="511D2E16BDC4420B86A8774AC97829F3">
    <w:name w:val="511D2E16BDC4420B86A8774AC97829F3"/>
    <w:rsid w:val="0070111A"/>
  </w:style>
  <w:style w:type="paragraph" w:customStyle="1" w:styleId="24F7D72F27E24A0D8C29B91F0F05D51B">
    <w:name w:val="24F7D72F27E24A0D8C29B91F0F05D51B"/>
    <w:rsid w:val="0070111A"/>
  </w:style>
  <w:style w:type="paragraph" w:customStyle="1" w:styleId="C39FA0224921420BA5A048EC507040C6">
    <w:name w:val="C39FA0224921420BA5A048EC507040C6"/>
    <w:rsid w:val="0070111A"/>
  </w:style>
  <w:style w:type="paragraph" w:customStyle="1" w:styleId="6F96B53F24DD4BA4B97B0F8658C11B6A">
    <w:name w:val="6F96B53F24DD4BA4B97B0F8658C11B6A"/>
    <w:rsid w:val="0070111A"/>
  </w:style>
  <w:style w:type="paragraph" w:customStyle="1" w:styleId="7C2E1C5F676745EAB1E8C780966AFBDD1">
    <w:name w:val="7C2E1C5F676745EAB1E8C780966AFBDD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EED661021934364B72398BFC40C00711">
    <w:name w:val="2EED661021934364B72398BFC40C0071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B32D69528941A5B79033941391845B1">
    <w:name w:val="6DB32D69528941A5B79033941391845B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C28C382B27945A2B70C19DCCB537AC51">
    <w:name w:val="DC28C382B27945A2B70C19DCCB537AC5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1D2E16BDC4420B86A8774AC97829F31">
    <w:name w:val="511D2E16BDC4420B86A8774AC97829F3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39FA0224921420BA5A048EC507040C61">
    <w:name w:val="C39FA0224921420BA5A048EC507040C6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F7D72F27E24A0D8C29B91F0F05D51B1">
    <w:name w:val="24F7D72F27E24A0D8C29B91F0F05D51B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96B53F24DD4BA4B97B0F8658C11B6A1">
    <w:name w:val="6F96B53F24DD4BA4B97B0F8658C11B6A1"/>
    <w:rsid w:val="0070111A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19E5E0262E14EFAA8575C2E5F2A97D3">
    <w:name w:val="719E5E0262E14EFAA8575C2E5F2A97D3"/>
    <w:rsid w:val="0070111A"/>
  </w:style>
  <w:style w:type="paragraph" w:customStyle="1" w:styleId="CB6278174D3B41CBA2BC3AF39CDB2186">
    <w:name w:val="CB6278174D3B41CBA2BC3AF39CDB2186"/>
    <w:rsid w:val="0070111A"/>
  </w:style>
  <w:style w:type="paragraph" w:customStyle="1" w:styleId="F3467D1C43B04F198B56AA636FB712B8">
    <w:name w:val="F3467D1C43B04F198B56AA636FB712B8"/>
    <w:rsid w:val="0070111A"/>
  </w:style>
  <w:style w:type="paragraph" w:customStyle="1" w:styleId="343A80379F3048CEBAFFE718513BC3B1">
    <w:name w:val="343A80379F3048CEBAFFE718513BC3B1"/>
    <w:rsid w:val="0070111A"/>
  </w:style>
  <w:style w:type="paragraph" w:customStyle="1" w:styleId="4DD545C7B99C45418FBBFC3094232DCC">
    <w:name w:val="4DD545C7B99C45418FBBFC3094232DCC"/>
    <w:rsid w:val="0070111A"/>
  </w:style>
  <w:style w:type="paragraph" w:customStyle="1" w:styleId="80B3DA267D224BBDA321ABEC415EFDA4">
    <w:name w:val="80B3DA267D224BBDA321ABEC415EFDA4"/>
    <w:rsid w:val="0070111A"/>
  </w:style>
  <w:style w:type="paragraph" w:customStyle="1" w:styleId="4952ADA9BADE433A9A435B79B1E36D0E">
    <w:name w:val="4952ADA9BADE433A9A435B79B1E36D0E"/>
    <w:rsid w:val="0070111A"/>
  </w:style>
  <w:style w:type="paragraph" w:customStyle="1" w:styleId="350627D4A1204CEBB58C4E0EECE9619D">
    <w:name w:val="350627D4A1204CEBB58C4E0EECE9619D"/>
    <w:rsid w:val="0070111A"/>
  </w:style>
  <w:style w:type="paragraph" w:customStyle="1" w:styleId="0C86E464177B4E2DA03C2298F17BA139">
    <w:name w:val="0C86E464177B4E2DA03C2298F17BA139"/>
    <w:rsid w:val="0070111A"/>
  </w:style>
  <w:style w:type="paragraph" w:customStyle="1" w:styleId="FD2C92B404FA4C638B9F7C7A977C1B6E">
    <w:name w:val="FD2C92B404FA4C638B9F7C7A977C1B6E"/>
    <w:rsid w:val="0070111A"/>
  </w:style>
  <w:style w:type="paragraph" w:customStyle="1" w:styleId="9FE81798086C43A19A31D97190607155">
    <w:name w:val="9FE81798086C43A19A31D97190607155"/>
    <w:rsid w:val="0070111A"/>
  </w:style>
  <w:style w:type="paragraph" w:customStyle="1" w:styleId="50B3D8CB77454470B8B623CFE3B1B2CF">
    <w:name w:val="50B3D8CB77454470B8B623CFE3B1B2CF"/>
    <w:rsid w:val="0070111A"/>
  </w:style>
  <w:style w:type="paragraph" w:customStyle="1" w:styleId="4A974C5D972C4020BCB539BC229280D8">
    <w:name w:val="4A974C5D972C4020BCB539BC229280D8"/>
    <w:rsid w:val="0070111A"/>
  </w:style>
  <w:style w:type="paragraph" w:customStyle="1" w:styleId="D6D7268C9C734AA880AB60F100D2B308">
    <w:name w:val="D6D7268C9C734AA880AB60F100D2B308"/>
    <w:rsid w:val="0070111A"/>
  </w:style>
  <w:style w:type="paragraph" w:customStyle="1" w:styleId="08071EE461654AA692FCBE47CF23E513">
    <w:name w:val="08071EE461654AA692FCBE47CF23E513"/>
    <w:rsid w:val="0070111A"/>
  </w:style>
  <w:style w:type="paragraph" w:customStyle="1" w:styleId="806C983147EA46AA886D2D048535A1F6">
    <w:name w:val="806C983147EA46AA886D2D048535A1F6"/>
    <w:rsid w:val="0070111A"/>
  </w:style>
  <w:style w:type="paragraph" w:customStyle="1" w:styleId="28AD2C0493784384BBB1BD4B09EC161F">
    <w:name w:val="28AD2C0493784384BBB1BD4B09EC161F"/>
    <w:rsid w:val="0070111A"/>
  </w:style>
  <w:style w:type="paragraph" w:customStyle="1" w:styleId="0BE09E083F4D44AAA332A28993CC9F61">
    <w:name w:val="0BE09E083F4D44AAA332A28993CC9F61"/>
    <w:rsid w:val="0070111A"/>
  </w:style>
  <w:style w:type="paragraph" w:customStyle="1" w:styleId="EAFF54792FC44A3DA5371C8DF4BC5E6A">
    <w:name w:val="EAFF54792FC44A3DA5371C8DF4BC5E6A"/>
    <w:rsid w:val="00987BF8"/>
    <w:pPr>
      <w:spacing w:after="200" w:line="276" w:lineRule="auto"/>
    </w:pPr>
  </w:style>
  <w:style w:type="paragraph" w:customStyle="1" w:styleId="9FE81798086C43A19A31D971906071551">
    <w:name w:val="9FE81798086C43A19A31D97190607155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">
    <w:name w:val="50B3D8CB77454470B8B623CFE3B1B2CF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">
    <w:name w:val="4A974C5D972C4020BCB539BC229280D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">
    <w:name w:val="D6D7268C9C734AA880AB60F100D2B30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">
    <w:name w:val="08071EE461654AA692FCBE47CF23E513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1">
    <w:name w:val="806C983147EA46AA886D2D048535A1F6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1">
    <w:name w:val="28AD2C0493784384BBB1BD4B09EC161F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1">
    <w:name w:val="0BE09E083F4D44AAA332A28993CC9F61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2">
    <w:name w:val="9FE81798086C43A19A31D97190607155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2">
    <w:name w:val="50B3D8CB77454470B8B623CFE3B1B2CF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2">
    <w:name w:val="4A974C5D972C4020BCB539BC229280D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2">
    <w:name w:val="D6D7268C9C734AA880AB60F100D2B30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2">
    <w:name w:val="08071EE461654AA692FCBE47CF23E513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2">
    <w:name w:val="806C983147EA46AA886D2D048535A1F6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2">
    <w:name w:val="28AD2C0493784384BBB1BD4B09EC161F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2">
    <w:name w:val="0BE09E083F4D44AAA332A28993CC9F61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">
    <w:name w:val="AC991987405A4EE997AF24A957A530F8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3">
    <w:name w:val="9FE81798086C43A19A31D97190607155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3">
    <w:name w:val="50B3D8CB77454470B8B623CFE3B1B2CF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3">
    <w:name w:val="4A974C5D972C4020BCB539BC229280D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3">
    <w:name w:val="D6D7268C9C734AA880AB60F100D2B30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3">
    <w:name w:val="08071EE461654AA692FCBE47CF23E513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3">
    <w:name w:val="806C983147EA46AA886D2D048535A1F6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3">
    <w:name w:val="28AD2C0493784384BBB1BD4B09EC161F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3">
    <w:name w:val="0BE09E083F4D44AAA332A28993CC9F61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1">
    <w:name w:val="AC991987405A4EE997AF24A957A530F81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4">
    <w:name w:val="9FE81798086C43A19A31D97190607155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4">
    <w:name w:val="50B3D8CB77454470B8B623CFE3B1B2CF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4">
    <w:name w:val="4A974C5D972C4020BCB539BC229280D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4">
    <w:name w:val="D6D7268C9C734AA880AB60F100D2B30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4">
    <w:name w:val="08071EE461654AA692FCBE47CF23E513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4">
    <w:name w:val="806C983147EA46AA886D2D048535A1F6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4">
    <w:name w:val="28AD2C0493784384BBB1BD4B09EC161F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4">
    <w:name w:val="0BE09E083F4D44AAA332A28993CC9F61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2">
    <w:name w:val="AC991987405A4EE997AF24A957A530F82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5">
    <w:name w:val="9FE81798086C43A19A31D97190607155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5">
    <w:name w:val="50B3D8CB77454470B8B623CFE3B1B2CF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5">
    <w:name w:val="4A974C5D972C4020BCB539BC229280D8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5">
    <w:name w:val="D6D7268C9C734AA880AB60F100D2B308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5">
    <w:name w:val="08071EE461654AA692FCBE47CF23E513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5">
    <w:name w:val="806C983147EA46AA886D2D048535A1F6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5">
    <w:name w:val="28AD2C0493784384BBB1BD4B09EC161F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5">
    <w:name w:val="0BE09E083F4D44AAA332A28993CC9F615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3">
    <w:name w:val="AC991987405A4EE997AF24A957A530F83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6">
    <w:name w:val="9FE81798086C43A19A31D97190607155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6">
    <w:name w:val="50B3D8CB77454470B8B623CFE3B1B2CF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6">
    <w:name w:val="4A974C5D972C4020BCB539BC229280D8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6">
    <w:name w:val="D6D7268C9C734AA880AB60F100D2B308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6">
    <w:name w:val="08071EE461654AA692FCBE47CF23E513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06C983147EA46AA886D2D048535A1F66">
    <w:name w:val="806C983147EA46AA886D2D048535A1F6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8AD2C0493784384BBB1BD4B09EC161F6">
    <w:name w:val="28AD2C0493784384BBB1BD4B09EC161F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E09E083F4D44AAA332A28993CC9F616">
    <w:name w:val="0BE09E083F4D44AAA332A28993CC9F616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991987405A4EE997AF24A957A530F84">
    <w:name w:val="AC991987405A4EE997AF24A957A530F84"/>
    <w:rsid w:val="00987BF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7">
    <w:name w:val="9FE81798086C43A19A31D97190607155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7">
    <w:name w:val="50B3D8CB77454470B8B623CFE3B1B2CF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7">
    <w:name w:val="4A974C5D972C4020BCB539BC229280D8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7">
    <w:name w:val="D6D7268C9C734AA880AB60F100D2B308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7">
    <w:name w:val="08071EE461654AA692FCBE47CF23E5137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">
    <w:name w:val="3D7E3D8863944EFA92C050417664EDEE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">
    <w:name w:val="6E7C35FA712F474599812D0584704D9C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8">
    <w:name w:val="9FE81798086C43A19A31D97190607155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8">
    <w:name w:val="50B3D8CB77454470B8B623CFE3B1B2CF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8">
    <w:name w:val="4A974C5D972C4020BCB539BC229280D8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8">
    <w:name w:val="D6D7268C9C734AA880AB60F100D2B308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8">
    <w:name w:val="08071EE461654AA692FCBE47CF23E5138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1">
    <w:name w:val="3D7E3D8863944EFA92C050417664EDEE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1">
    <w:name w:val="6E7C35FA712F474599812D0584704D9C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9">
    <w:name w:val="9FE81798086C43A19A31D97190607155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9">
    <w:name w:val="50B3D8CB77454470B8B623CFE3B1B2CF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9">
    <w:name w:val="4A974C5D972C4020BCB539BC229280D8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9">
    <w:name w:val="D6D7268C9C734AA880AB60F100D2B308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9">
    <w:name w:val="08071EE461654AA692FCBE47CF23E5139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7E3D8863944EFA92C050417664EDEE2">
    <w:name w:val="3D7E3D8863944EFA92C050417664EDEE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E7C35FA712F474599812D0584704D9C2">
    <w:name w:val="6E7C35FA712F474599812D0584704D9C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0">
    <w:name w:val="9FE81798086C43A19A31D97190607155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0">
    <w:name w:val="50B3D8CB77454470B8B623CFE3B1B2CF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0">
    <w:name w:val="4A974C5D972C4020BCB539BC229280D8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0">
    <w:name w:val="D6D7268C9C734AA880AB60F100D2B308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0">
    <w:name w:val="08071EE461654AA692FCBE47CF23E5131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">
    <w:name w:val="E2B9EBAF03A54E5EA9266D293E748B8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">
    <w:name w:val="FC87E409349E45D29A61AEE87504E65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">
    <w:name w:val="CFA1C10595E94EFCAB74BC67FE960ADE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">
    <w:name w:val="18806B13D78441A6B19FFFE4E16C89A0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1">
    <w:name w:val="9FE81798086C43A19A31D97190607155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1">
    <w:name w:val="50B3D8CB77454470B8B623CFE3B1B2CF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1">
    <w:name w:val="4A974C5D972C4020BCB539BC229280D8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1">
    <w:name w:val="D6D7268C9C734AA880AB60F100D2B308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1">
    <w:name w:val="08071EE461654AA692FCBE47CF23E5131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1">
    <w:name w:val="E2B9EBAF03A54E5EA9266D293E748B80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1">
    <w:name w:val="FC87E409349E45D29A61AEE87504E654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1">
    <w:name w:val="CFA1C10595E94EFCAB74BC67FE960ADE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1">
    <w:name w:val="18806B13D78441A6B19FFFE4E16C89A01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2">
    <w:name w:val="9FE81798086C43A19A31D97190607155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2">
    <w:name w:val="50B3D8CB77454470B8B623CFE3B1B2CF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2">
    <w:name w:val="4A974C5D972C4020BCB539BC229280D8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2">
    <w:name w:val="D6D7268C9C734AA880AB60F100D2B308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2">
    <w:name w:val="08071EE461654AA692FCBE47CF23E5131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2">
    <w:name w:val="E2B9EBAF03A54E5EA9266D293E748B80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2">
    <w:name w:val="FC87E409349E45D29A61AEE87504E654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2">
    <w:name w:val="CFA1C10595E94EFCAB74BC67FE960ADE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2">
    <w:name w:val="18806B13D78441A6B19FFFE4E16C89A02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3">
    <w:name w:val="9FE81798086C43A19A31D97190607155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3">
    <w:name w:val="50B3D8CB77454470B8B623CFE3B1B2CF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3">
    <w:name w:val="4A974C5D972C4020BCB539BC229280D8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4">
    <w:name w:val="9FE81798086C43A19A31D97190607155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4">
    <w:name w:val="50B3D8CB77454470B8B623CFE3B1B2CF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4">
    <w:name w:val="4A974C5D972C4020BCB539BC229280D8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3">
    <w:name w:val="D6D7268C9C734AA880AB60F100D2B308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3">
    <w:name w:val="08071EE461654AA692FCBE47CF23E5131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3">
    <w:name w:val="E2B9EBAF03A54E5EA9266D293E748B80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3">
    <w:name w:val="FC87E409349E45D29A61AEE87504E654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3">
    <w:name w:val="CFA1C10595E94EFCAB74BC67FE960ADE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3">
    <w:name w:val="18806B13D78441A6B19FFFE4E16C89A03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5">
    <w:name w:val="9FE81798086C43A19A31D97190607155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5">
    <w:name w:val="50B3D8CB77454470B8B623CFE3B1B2CF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5">
    <w:name w:val="4A974C5D972C4020BCB539BC229280D8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4">
    <w:name w:val="D6D7268C9C734AA880AB60F100D2B308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4">
    <w:name w:val="08071EE461654AA692FCBE47CF23E5131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4">
    <w:name w:val="E2B9EBAF03A54E5EA9266D293E748B80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4">
    <w:name w:val="FC87E409349E45D29A61AEE87504E654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4">
    <w:name w:val="CFA1C10595E94EFCAB74BC67FE960ADE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4">
    <w:name w:val="18806B13D78441A6B19FFFE4E16C89A04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FE81798086C43A19A31D9719060715516">
    <w:name w:val="9FE81798086C43A19A31D97190607155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0B3D8CB77454470B8B623CFE3B1B2CF16">
    <w:name w:val="50B3D8CB77454470B8B623CFE3B1B2CF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A974C5D972C4020BCB539BC229280D816">
    <w:name w:val="4A974C5D972C4020BCB539BC229280D816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7268C9C734AA880AB60F100D2B30815">
    <w:name w:val="D6D7268C9C734AA880AB60F100D2B308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8071EE461654AA692FCBE47CF23E51315">
    <w:name w:val="08071EE461654AA692FCBE47CF23E5131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B9EBAF03A54E5EA9266D293E748B805">
    <w:name w:val="E2B9EBAF03A54E5EA9266D293E748B80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87E409349E45D29A61AEE87504E6545">
    <w:name w:val="FC87E409349E45D29A61AEE87504E654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FA1C10595E94EFCAB74BC67FE960ADE5">
    <w:name w:val="CFA1C10595E94EFCAB74BC67FE960ADE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806B13D78441A6B19FFFE4E16C89A05">
    <w:name w:val="18806B13D78441A6B19FFFE4E16C89A05"/>
    <w:rsid w:val="003F7D20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38CF3E8.dotm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Weilheim-Schongau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Herz, Wolfgang</dc:creator>
  <cp:lastModifiedBy>KJR Weilheim-Schongau, Haseitl, Herbert</cp:lastModifiedBy>
  <cp:revision>5</cp:revision>
  <cp:lastPrinted>2020-01-21T16:27:00Z</cp:lastPrinted>
  <dcterms:created xsi:type="dcterms:W3CDTF">2020-01-21T16:25:00Z</dcterms:created>
  <dcterms:modified xsi:type="dcterms:W3CDTF">2020-01-21T16:29:00Z</dcterms:modified>
</cp:coreProperties>
</file>